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0C815" w14:textId="77777777" w:rsidR="00595D1A" w:rsidRPr="009706A5" w:rsidRDefault="00595D1A" w:rsidP="00832481">
      <w:pPr>
        <w:widowControl w:val="0"/>
        <w:autoSpaceDE w:val="0"/>
        <w:autoSpaceDN w:val="0"/>
        <w:adjustRightInd w:val="0"/>
        <w:ind w:right="120"/>
        <w:rPr>
          <w:rFonts w:asciiTheme="minorHAnsi" w:hAnsiTheme="minorHAnsi" w:cstheme="minorHAnsi"/>
          <w:color w:val="000000"/>
          <w:szCs w:val="22"/>
        </w:rPr>
      </w:pPr>
    </w:p>
    <w:p w14:paraId="0BEE8A35" w14:textId="77777777" w:rsidR="00595D1A" w:rsidRPr="009706A5" w:rsidRDefault="00595D1A" w:rsidP="00832481">
      <w:pPr>
        <w:widowControl w:val="0"/>
        <w:autoSpaceDE w:val="0"/>
        <w:autoSpaceDN w:val="0"/>
        <w:adjustRightInd w:val="0"/>
        <w:ind w:right="120"/>
        <w:rPr>
          <w:rFonts w:asciiTheme="minorHAnsi" w:hAnsiTheme="minorHAnsi" w:cstheme="minorHAnsi"/>
          <w:color w:val="000000"/>
          <w:szCs w:val="22"/>
        </w:rPr>
      </w:pPr>
    </w:p>
    <w:p w14:paraId="5B294791" w14:textId="77777777" w:rsidR="00B20FF1" w:rsidRDefault="00B20FF1" w:rsidP="00832481">
      <w:pPr>
        <w:widowControl w:val="0"/>
        <w:autoSpaceDE w:val="0"/>
        <w:autoSpaceDN w:val="0"/>
        <w:adjustRightInd w:val="0"/>
        <w:ind w:right="120"/>
        <w:rPr>
          <w:rFonts w:asciiTheme="minorHAnsi" w:hAnsiTheme="minorHAnsi" w:cstheme="minorHAnsi"/>
          <w:color w:val="000000"/>
          <w:szCs w:val="22"/>
        </w:rPr>
      </w:pPr>
    </w:p>
    <w:p w14:paraId="154498D1" w14:textId="4889C40A" w:rsidR="000D0F73" w:rsidRPr="00882A63" w:rsidRDefault="00A061B9" w:rsidP="00832481">
      <w:pPr>
        <w:widowControl w:val="0"/>
        <w:autoSpaceDE w:val="0"/>
        <w:autoSpaceDN w:val="0"/>
        <w:adjustRightInd w:val="0"/>
        <w:ind w:right="120"/>
        <w:rPr>
          <w:rFonts w:asciiTheme="minorHAnsi" w:hAnsiTheme="minorHAnsi" w:cstheme="minorHAnsi"/>
          <w:color w:val="000000"/>
          <w:szCs w:val="22"/>
        </w:rPr>
      </w:pPr>
      <w:r w:rsidRPr="00A061B9">
        <w:rPr>
          <w:rFonts w:asciiTheme="minorHAnsi" w:hAnsiTheme="minorHAnsi" w:cstheme="minorHAnsi"/>
          <w:color w:val="000000"/>
          <w:szCs w:val="22"/>
          <w:highlight w:val="yellow"/>
        </w:rPr>
        <w:t>DATE</w:t>
      </w:r>
    </w:p>
    <w:p w14:paraId="1121C5D0" w14:textId="77777777" w:rsidR="00595D1A" w:rsidRPr="00882A63" w:rsidRDefault="00595D1A" w:rsidP="00832481">
      <w:pPr>
        <w:widowControl w:val="0"/>
        <w:autoSpaceDE w:val="0"/>
        <w:autoSpaceDN w:val="0"/>
        <w:adjustRightInd w:val="0"/>
        <w:ind w:right="120"/>
        <w:rPr>
          <w:rFonts w:asciiTheme="minorHAnsi" w:hAnsiTheme="minorHAnsi" w:cstheme="minorHAnsi"/>
          <w:color w:val="000000"/>
          <w:szCs w:val="22"/>
          <w:lang w:val="en-GB"/>
        </w:rPr>
      </w:pPr>
    </w:p>
    <w:p w14:paraId="0984945E" w14:textId="1CA5B849" w:rsidR="009706A5" w:rsidRPr="00882A63" w:rsidRDefault="00A061B9" w:rsidP="396AC8CD">
      <w:pPr>
        <w:keepNext/>
        <w:keepLines/>
        <w:spacing w:before="40" w:line="259" w:lineRule="auto"/>
        <w:outlineLvl w:val="2"/>
        <w:rPr>
          <w:rFonts w:ascii="Calibri Light" w:hAnsi="Calibri Light" w:cs="Calibri Light"/>
          <w:b/>
          <w:bCs/>
          <w:color w:val="9C0534"/>
          <w:sz w:val="24"/>
          <w:szCs w:val="24"/>
          <w:lang w:val="en-CA"/>
        </w:rPr>
      </w:pPr>
      <w:r>
        <w:rPr>
          <w:rFonts w:ascii="Calibri Light" w:hAnsi="Calibri Light" w:cs="Calibri Light"/>
          <w:b/>
          <w:bCs/>
          <w:color w:val="9C0534"/>
          <w:sz w:val="24"/>
          <w:szCs w:val="24"/>
          <w:lang w:val="en-CA"/>
        </w:rPr>
        <w:t>Supervisor Confirmation of Interest</w:t>
      </w:r>
    </w:p>
    <w:p w14:paraId="54A21B06" w14:textId="41C03E54" w:rsidR="009706A5" w:rsidRPr="00882A63" w:rsidRDefault="00235EDA" w:rsidP="00235EDA">
      <w:pPr>
        <w:widowControl w:val="0"/>
        <w:tabs>
          <w:tab w:val="left" w:pos="-972"/>
          <w:tab w:val="left" w:pos="-612"/>
          <w:tab w:val="left" w:pos="0"/>
          <w:tab w:val="left" w:pos="8100"/>
        </w:tabs>
        <w:autoSpaceDE w:val="0"/>
        <w:autoSpaceDN w:val="0"/>
        <w:adjustRightInd w:val="0"/>
        <w:jc w:val="both"/>
        <w:rPr>
          <w:rFonts w:asciiTheme="minorHAnsi" w:hAnsiTheme="minorHAnsi" w:cstheme="minorHAnsi"/>
          <w:color w:val="000000"/>
          <w:szCs w:val="22"/>
        </w:rPr>
      </w:pPr>
      <w:r>
        <w:rPr>
          <w:rFonts w:asciiTheme="minorHAnsi" w:hAnsiTheme="minorHAnsi" w:cstheme="minorHAnsi"/>
          <w:color w:val="000000"/>
          <w:szCs w:val="22"/>
        </w:rPr>
        <w:tab/>
      </w:r>
    </w:p>
    <w:p w14:paraId="5AD7B949" w14:textId="15FBDFC6" w:rsidR="00A061B9" w:rsidRPr="00A061B9" w:rsidRDefault="00A061B9" w:rsidP="00A061B9">
      <w:pPr>
        <w:rPr>
          <w:rFonts w:asciiTheme="minorHAnsi" w:hAnsiTheme="minorHAnsi" w:cstheme="minorHAnsi"/>
          <w:color w:val="000000"/>
          <w:szCs w:val="22"/>
          <w:lang w:val="en-CA"/>
        </w:rPr>
      </w:pPr>
      <w:r w:rsidRPr="00A061B9">
        <w:rPr>
          <w:rFonts w:asciiTheme="minorHAnsi" w:hAnsiTheme="minorHAnsi" w:cstheme="minorHAnsi"/>
          <w:color w:val="000000"/>
          <w:szCs w:val="22"/>
          <w:lang w:val="en-CA"/>
        </w:rPr>
        <w:t xml:space="preserve">Dear </w:t>
      </w:r>
      <w:r w:rsidRPr="00A061B9">
        <w:rPr>
          <w:rFonts w:asciiTheme="minorHAnsi" w:hAnsiTheme="minorHAnsi" w:cstheme="minorHAnsi"/>
          <w:color w:val="000000"/>
          <w:szCs w:val="22"/>
          <w:highlight w:val="yellow"/>
          <w:lang w:val="en-CA"/>
        </w:rPr>
        <w:t>&lt;&lt;Potential VSR Name&gt;&gt;</w:t>
      </w:r>
      <w:r w:rsidRPr="00A061B9">
        <w:rPr>
          <w:rFonts w:asciiTheme="minorHAnsi" w:hAnsiTheme="minorHAnsi" w:cstheme="minorHAnsi"/>
          <w:color w:val="000000"/>
          <w:szCs w:val="22"/>
          <w:lang w:val="en-CA"/>
        </w:rPr>
        <w:t>, </w:t>
      </w:r>
    </w:p>
    <w:p w14:paraId="20EC1936" w14:textId="77777777" w:rsidR="00A061B9" w:rsidRPr="00A061B9" w:rsidRDefault="00A061B9" w:rsidP="00A061B9">
      <w:pPr>
        <w:ind w:firstLine="720"/>
        <w:rPr>
          <w:rFonts w:asciiTheme="minorHAnsi" w:hAnsiTheme="minorHAnsi" w:cstheme="minorHAnsi"/>
          <w:color w:val="000000"/>
          <w:szCs w:val="22"/>
          <w:lang w:val="en-CA"/>
        </w:rPr>
      </w:pPr>
      <w:r w:rsidRPr="00A061B9">
        <w:rPr>
          <w:rFonts w:asciiTheme="minorHAnsi" w:hAnsiTheme="minorHAnsi" w:cstheme="minorHAnsi"/>
          <w:color w:val="000000"/>
          <w:szCs w:val="22"/>
          <w:lang w:val="en-CA"/>
        </w:rPr>
        <w:t> </w:t>
      </w:r>
    </w:p>
    <w:p w14:paraId="1C8FF17B" w14:textId="77777777" w:rsidR="00A061B9" w:rsidRPr="00A061B9" w:rsidRDefault="00A061B9" w:rsidP="00A061B9">
      <w:pPr>
        <w:rPr>
          <w:rFonts w:asciiTheme="minorHAnsi" w:hAnsiTheme="minorHAnsi" w:cstheme="minorHAnsi"/>
          <w:color w:val="000000"/>
          <w:szCs w:val="22"/>
          <w:lang w:val="en-CA"/>
        </w:rPr>
      </w:pPr>
      <w:r w:rsidRPr="00A061B9">
        <w:rPr>
          <w:rFonts w:asciiTheme="minorHAnsi" w:hAnsiTheme="minorHAnsi" w:cstheme="minorHAnsi"/>
          <w:color w:val="000000"/>
          <w:szCs w:val="22"/>
          <w:lang w:val="en-CA"/>
        </w:rPr>
        <w:t>Thank you for your interest in doing research at the University of Calgary. Since your academic background and research expertise are in alignment with my research focus, I am keen to offer you a future placement with my research group contingent upon your admission to the University of Calgary.  </w:t>
      </w:r>
      <w:r w:rsidRPr="00A061B9">
        <w:rPr>
          <w:rFonts w:asciiTheme="minorHAnsi" w:hAnsiTheme="minorHAnsi" w:cstheme="minorHAnsi"/>
          <w:color w:val="000000"/>
          <w:szCs w:val="22"/>
          <w:lang w:val="en-CA"/>
        </w:rPr>
        <w:br/>
        <w:t> </w:t>
      </w:r>
      <w:r w:rsidRPr="00A061B9">
        <w:rPr>
          <w:rFonts w:asciiTheme="minorHAnsi" w:hAnsiTheme="minorHAnsi" w:cstheme="minorHAnsi"/>
          <w:color w:val="000000"/>
          <w:szCs w:val="22"/>
          <w:lang w:val="en-CA"/>
        </w:rPr>
        <w:br/>
      </w:r>
      <w:proofErr w:type="gramStart"/>
      <w:r w:rsidRPr="00A061B9">
        <w:rPr>
          <w:rFonts w:asciiTheme="minorHAnsi" w:hAnsiTheme="minorHAnsi" w:cstheme="minorHAnsi"/>
          <w:b/>
          <w:bCs/>
          <w:color w:val="000000"/>
          <w:szCs w:val="22"/>
          <w:lang w:val="en-CA"/>
        </w:rPr>
        <w:t>In order to</w:t>
      </w:r>
      <w:proofErr w:type="gramEnd"/>
      <w:r w:rsidRPr="00A061B9">
        <w:rPr>
          <w:rFonts w:asciiTheme="minorHAnsi" w:hAnsiTheme="minorHAnsi" w:cstheme="minorHAnsi"/>
          <w:b/>
          <w:bCs/>
          <w:color w:val="000000"/>
          <w:szCs w:val="22"/>
          <w:lang w:val="en-CA"/>
        </w:rPr>
        <w:t xml:space="preserve"> proceed, you must first apply for admission to the Faculty of Graduate Studies and be admitted as a visiting student researcher.</w:t>
      </w:r>
      <w:r w:rsidRPr="00A061B9">
        <w:rPr>
          <w:rFonts w:asciiTheme="minorHAnsi" w:hAnsiTheme="minorHAnsi" w:cstheme="minorHAnsi"/>
          <w:color w:val="000000"/>
          <w:szCs w:val="22"/>
          <w:lang w:val="en-CA"/>
        </w:rPr>
        <w:t xml:space="preserve"> Please submit your application at your earliest convenience, along with a description of your research plan, copy of your CV, transcript and confirmation of enrolment letter from your home institution.  </w:t>
      </w:r>
      <w:r w:rsidRPr="00A061B9">
        <w:rPr>
          <w:rFonts w:asciiTheme="minorHAnsi" w:hAnsiTheme="minorHAnsi" w:cstheme="minorHAnsi"/>
          <w:color w:val="000000"/>
          <w:szCs w:val="22"/>
          <w:lang w:val="en-CA"/>
        </w:rPr>
        <w:br/>
        <w:t> </w:t>
      </w:r>
      <w:r w:rsidRPr="00A061B9">
        <w:rPr>
          <w:rFonts w:asciiTheme="minorHAnsi" w:hAnsiTheme="minorHAnsi" w:cstheme="minorHAnsi"/>
          <w:color w:val="000000"/>
          <w:szCs w:val="22"/>
          <w:lang w:val="en-CA"/>
        </w:rPr>
        <w:br/>
        <w:t>Please note that admission is competitive and not guaranteed. If you're not a Canadian citizen or permanent resident of Canada, you will also need to obtain immigration authorization to conduct research in Canada, and we will assist you with this after you've secured admission. </w:t>
      </w:r>
      <w:r w:rsidRPr="00A061B9">
        <w:rPr>
          <w:rFonts w:asciiTheme="minorHAnsi" w:hAnsiTheme="minorHAnsi" w:cstheme="minorHAnsi"/>
          <w:color w:val="000000"/>
          <w:szCs w:val="22"/>
          <w:lang w:val="en-CA"/>
        </w:rPr>
        <w:br/>
        <w:t> </w:t>
      </w:r>
      <w:r w:rsidRPr="00A061B9">
        <w:rPr>
          <w:rFonts w:asciiTheme="minorHAnsi" w:hAnsiTheme="minorHAnsi" w:cstheme="minorHAnsi"/>
          <w:color w:val="000000"/>
          <w:szCs w:val="22"/>
          <w:lang w:val="en-CA"/>
        </w:rPr>
        <w:br/>
        <w:t>Please note that processing your application for admission will require up to 6 weeks, followed by sufficient time to obtain immigration authorization, during which you will need to apply for a work or study permit. Instructions and advice for immigration authorization will be provided to you upon successful admission to the Faculty of Graduate Studies. It is strongly recommended that you start the application for admission process at least 4 months in advance of when you hope to travel to Canada, and that you do not book travel until you have received both admission from the Faculty of Graduate Studies and immigration authorization. </w:t>
      </w:r>
    </w:p>
    <w:p w14:paraId="592FAC63" w14:textId="77777777" w:rsidR="00A061B9" w:rsidRPr="00A061B9" w:rsidRDefault="00A061B9" w:rsidP="00A061B9">
      <w:pPr>
        <w:ind w:firstLine="720"/>
        <w:rPr>
          <w:rFonts w:asciiTheme="minorHAnsi" w:hAnsiTheme="minorHAnsi" w:cstheme="minorHAnsi"/>
          <w:color w:val="000000"/>
          <w:szCs w:val="22"/>
          <w:lang w:val="en-CA"/>
        </w:rPr>
      </w:pPr>
      <w:r w:rsidRPr="00A061B9">
        <w:rPr>
          <w:rFonts w:asciiTheme="minorHAnsi" w:hAnsiTheme="minorHAnsi" w:cstheme="minorHAnsi"/>
          <w:color w:val="000000"/>
          <w:szCs w:val="22"/>
          <w:lang w:val="en-CA"/>
        </w:rPr>
        <w:t> </w:t>
      </w:r>
    </w:p>
    <w:p w14:paraId="14F52E5B" w14:textId="77777777" w:rsidR="00A061B9" w:rsidRPr="00A061B9" w:rsidRDefault="00A061B9" w:rsidP="00A061B9">
      <w:pPr>
        <w:rPr>
          <w:rFonts w:asciiTheme="minorHAnsi" w:hAnsiTheme="minorHAnsi" w:cstheme="minorHAnsi"/>
          <w:color w:val="000000"/>
          <w:szCs w:val="22"/>
          <w:lang w:val="en-CA"/>
        </w:rPr>
      </w:pPr>
      <w:r w:rsidRPr="00A061B9">
        <w:rPr>
          <w:rFonts w:asciiTheme="minorHAnsi" w:hAnsiTheme="minorHAnsi" w:cstheme="minorHAnsi"/>
          <w:color w:val="000000"/>
          <w:szCs w:val="22"/>
          <w:lang w:val="en-CA"/>
        </w:rPr>
        <w:t>Sincerely, </w:t>
      </w:r>
    </w:p>
    <w:p w14:paraId="1D000B1D" w14:textId="77777777" w:rsidR="00A061B9" w:rsidRPr="00A061B9" w:rsidRDefault="00A061B9" w:rsidP="00A061B9">
      <w:pPr>
        <w:ind w:firstLine="720"/>
        <w:rPr>
          <w:rFonts w:asciiTheme="minorHAnsi" w:hAnsiTheme="minorHAnsi" w:cstheme="minorHAnsi"/>
          <w:color w:val="000000"/>
          <w:szCs w:val="22"/>
          <w:lang w:val="en-CA"/>
        </w:rPr>
      </w:pPr>
      <w:r w:rsidRPr="00A061B9">
        <w:rPr>
          <w:rFonts w:asciiTheme="minorHAnsi" w:hAnsiTheme="minorHAnsi" w:cstheme="minorHAnsi"/>
          <w:color w:val="000000"/>
          <w:szCs w:val="22"/>
          <w:lang w:val="en-CA"/>
        </w:rPr>
        <w:t> </w:t>
      </w:r>
    </w:p>
    <w:p w14:paraId="25B717E7" w14:textId="77777777" w:rsidR="00A061B9" w:rsidRPr="00A061B9" w:rsidRDefault="00A061B9" w:rsidP="00A061B9">
      <w:pPr>
        <w:rPr>
          <w:rFonts w:asciiTheme="minorHAnsi" w:hAnsiTheme="minorHAnsi" w:cstheme="minorHAnsi"/>
          <w:color w:val="000000"/>
          <w:szCs w:val="22"/>
          <w:highlight w:val="yellow"/>
          <w:lang w:val="en-CA"/>
        </w:rPr>
      </w:pPr>
      <w:r w:rsidRPr="00A061B9">
        <w:rPr>
          <w:rFonts w:asciiTheme="minorHAnsi" w:hAnsiTheme="minorHAnsi" w:cstheme="minorHAnsi"/>
          <w:color w:val="000000"/>
          <w:szCs w:val="22"/>
          <w:highlight w:val="yellow"/>
          <w:lang w:val="en-CA"/>
        </w:rPr>
        <w:t>&lt;&lt;Signature of PI&gt;&gt; </w:t>
      </w:r>
    </w:p>
    <w:p w14:paraId="7C1CAD84" w14:textId="77777777" w:rsidR="00A061B9" w:rsidRPr="00A061B9" w:rsidRDefault="00A061B9" w:rsidP="00A061B9">
      <w:pPr>
        <w:ind w:firstLine="720"/>
        <w:rPr>
          <w:rFonts w:asciiTheme="minorHAnsi" w:hAnsiTheme="minorHAnsi" w:cstheme="minorHAnsi"/>
          <w:color w:val="000000"/>
          <w:szCs w:val="22"/>
          <w:highlight w:val="yellow"/>
          <w:lang w:val="en-CA"/>
        </w:rPr>
      </w:pPr>
      <w:r w:rsidRPr="00A061B9">
        <w:rPr>
          <w:rFonts w:asciiTheme="minorHAnsi" w:hAnsiTheme="minorHAnsi" w:cstheme="minorHAnsi"/>
          <w:color w:val="000000"/>
          <w:szCs w:val="22"/>
          <w:highlight w:val="yellow"/>
          <w:lang w:val="en-CA"/>
        </w:rPr>
        <w:t> </w:t>
      </w:r>
    </w:p>
    <w:p w14:paraId="73398E6C" w14:textId="77777777" w:rsidR="00A061B9" w:rsidRPr="00A061B9" w:rsidRDefault="00A061B9" w:rsidP="00A061B9">
      <w:pPr>
        <w:rPr>
          <w:rFonts w:asciiTheme="minorHAnsi" w:hAnsiTheme="minorHAnsi" w:cstheme="minorHAnsi"/>
          <w:color w:val="000000"/>
          <w:szCs w:val="22"/>
          <w:highlight w:val="yellow"/>
          <w:lang w:val="en-CA"/>
        </w:rPr>
      </w:pPr>
      <w:r w:rsidRPr="00A061B9">
        <w:rPr>
          <w:rFonts w:asciiTheme="minorHAnsi" w:hAnsiTheme="minorHAnsi" w:cstheme="minorHAnsi"/>
          <w:color w:val="000000"/>
          <w:szCs w:val="22"/>
          <w:highlight w:val="yellow"/>
          <w:lang w:val="en-CA"/>
        </w:rPr>
        <w:t>&lt;&lt;PI Name&gt;&gt; </w:t>
      </w:r>
    </w:p>
    <w:p w14:paraId="0219AD9D" w14:textId="77777777" w:rsidR="00A061B9" w:rsidRPr="00A061B9" w:rsidRDefault="00A061B9" w:rsidP="00A061B9">
      <w:pPr>
        <w:rPr>
          <w:rFonts w:asciiTheme="minorHAnsi" w:hAnsiTheme="minorHAnsi" w:cstheme="minorHAnsi"/>
          <w:color w:val="000000"/>
          <w:szCs w:val="22"/>
          <w:highlight w:val="yellow"/>
          <w:lang w:val="en-CA"/>
        </w:rPr>
      </w:pPr>
      <w:r w:rsidRPr="00A061B9">
        <w:rPr>
          <w:rFonts w:asciiTheme="minorHAnsi" w:hAnsiTheme="minorHAnsi" w:cstheme="minorHAnsi"/>
          <w:color w:val="000000"/>
          <w:szCs w:val="22"/>
          <w:highlight w:val="yellow"/>
          <w:lang w:val="en-CA"/>
        </w:rPr>
        <w:t>&lt;&lt;PI Department Name&gt;&gt; </w:t>
      </w:r>
    </w:p>
    <w:p w14:paraId="2E261490" w14:textId="77777777" w:rsidR="00A061B9" w:rsidRPr="00A061B9" w:rsidRDefault="00A061B9" w:rsidP="00A061B9">
      <w:pPr>
        <w:ind w:firstLine="720"/>
        <w:rPr>
          <w:rFonts w:asciiTheme="minorHAnsi" w:hAnsiTheme="minorHAnsi" w:cstheme="minorHAnsi"/>
          <w:color w:val="000000"/>
          <w:szCs w:val="22"/>
          <w:highlight w:val="yellow"/>
          <w:lang w:val="en-CA"/>
        </w:rPr>
      </w:pPr>
      <w:r w:rsidRPr="00A061B9">
        <w:rPr>
          <w:rFonts w:asciiTheme="minorHAnsi" w:hAnsiTheme="minorHAnsi" w:cstheme="minorHAnsi"/>
          <w:color w:val="000000"/>
          <w:szCs w:val="22"/>
          <w:highlight w:val="yellow"/>
          <w:lang w:val="en-CA"/>
        </w:rPr>
        <w:t> </w:t>
      </w:r>
    </w:p>
    <w:p w14:paraId="05EF9875" w14:textId="77777777" w:rsidR="00A061B9" w:rsidRPr="00A061B9" w:rsidRDefault="00A061B9" w:rsidP="00A061B9">
      <w:pPr>
        <w:ind w:firstLine="720"/>
        <w:rPr>
          <w:rFonts w:asciiTheme="minorHAnsi" w:hAnsiTheme="minorHAnsi" w:cstheme="minorHAnsi"/>
          <w:color w:val="000000"/>
          <w:szCs w:val="22"/>
          <w:highlight w:val="yellow"/>
          <w:lang w:val="en-CA"/>
        </w:rPr>
      </w:pPr>
      <w:r w:rsidRPr="00A061B9">
        <w:rPr>
          <w:rFonts w:asciiTheme="minorHAnsi" w:hAnsiTheme="minorHAnsi" w:cstheme="minorHAnsi"/>
          <w:color w:val="000000"/>
          <w:szCs w:val="22"/>
          <w:highlight w:val="yellow"/>
          <w:lang w:val="en-CA"/>
        </w:rPr>
        <w:t> </w:t>
      </w:r>
    </w:p>
    <w:p w14:paraId="53B87733" w14:textId="77777777" w:rsidR="00A061B9" w:rsidRPr="00A061B9" w:rsidRDefault="00A061B9" w:rsidP="00A061B9">
      <w:pPr>
        <w:rPr>
          <w:rFonts w:asciiTheme="minorHAnsi" w:hAnsiTheme="minorHAnsi" w:cstheme="minorHAnsi"/>
          <w:color w:val="000000"/>
          <w:szCs w:val="22"/>
          <w:lang w:val="en-CA"/>
        </w:rPr>
      </w:pPr>
      <w:r w:rsidRPr="00A061B9">
        <w:rPr>
          <w:rFonts w:asciiTheme="minorHAnsi" w:hAnsiTheme="minorHAnsi" w:cstheme="minorHAnsi"/>
          <w:color w:val="000000"/>
          <w:szCs w:val="22"/>
          <w:highlight w:val="yellow"/>
          <w:lang w:val="en-CA"/>
        </w:rPr>
        <w:t>Cc: Graduate Program Staff</w:t>
      </w:r>
      <w:r w:rsidRPr="00A061B9">
        <w:rPr>
          <w:rFonts w:asciiTheme="minorHAnsi" w:hAnsiTheme="minorHAnsi" w:cstheme="minorHAnsi"/>
          <w:color w:val="000000"/>
          <w:szCs w:val="22"/>
          <w:lang w:val="en-CA"/>
        </w:rPr>
        <w:t>  </w:t>
      </w:r>
    </w:p>
    <w:p w14:paraId="154498F9" w14:textId="1AAC7074" w:rsidR="0096748D" w:rsidRPr="00A061B9" w:rsidRDefault="000F408C" w:rsidP="007A70EB">
      <w:pPr>
        <w:rPr>
          <w:rFonts w:asciiTheme="minorHAnsi" w:hAnsiTheme="minorHAnsi" w:cstheme="minorHAnsi"/>
          <w:szCs w:val="22"/>
          <w:lang w:val="en-CA"/>
        </w:rPr>
      </w:pPr>
      <w:r w:rsidRPr="00882A63">
        <w:rPr>
          <w:rFonts w:asciiTheme="minorHAnsi" w:hAnsiTheme="minorHAnsi" w:cstheme="minorHAnsi"/>
          <w:szCs w:val="22"/>
          <w:lang w:val="en-CA"/>
        </w:rPr>
        <w:tab/>
      </w:r>
    </w:p>
    <w:sectPr w:rsidR="0096748D" w:rsidRPr="00A061B9" w:rsidSect="001756D1">
      <w:headerReference w:type="default" r:id="rId12"/>
      <w:headerReference w:type="first" r:id="rId13"/>
      <w:footerReference w:type="first" r:id="rId14"/>
      <w:type w:val="continuous"/>
      <w:pgSz w:w="12240" w:h="15840" w:code="1"/>
      <w:pgMar w:top="1440" w:right="1440" w:bottom="1440" w:left="1440" w:header="720" w:footer="158"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A1FB8" w14:textId="77777777" w:rsidR="0068163A" w:rsidRDefault="0068163A">
      <w:r>
        <w:separator/>
      </w:r>
    </w:p>
  </w:endnote>
  <w:endnote w:type="continuationSeparator" w:id="0">
    <w:p w14:paraId="3C955599" w14:textId="77777777" w:rsidR="0068163A" w:rsidRDefault="0068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tima">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990C" w14:textId="77777777" w:rsidR="0081361A" w:rsidRDefault="0081361A">
    <w:pPr>
      <w:pStyle w:val="Footer"/>
      <w:tabs>
        <w:tab w:val="clear" w:pos="8640"/>
        <w:tab w:val="left" w:pos="6480"/>
        <w:tab w:val="left" w:pos="8100"/>
        <w:tab w:val="right" w:pos="10800"/>
      </w:tabs>
      <w:rPr>
        <w:rFonts w:ascii="Optima" w:hAnsi="Optima"/>
        <w:spacing w:val="20"/>
      </w:rPr>
    </w:pPr>
  </w:p>
  <w:p w14:paraId="1544990D" w14:textId="77777777" w:rsidR="0081361A" w:rsidRDefault="00813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30243" w14:textId="77777777" w:rsidR="0068163A" w:rsidRDefault="0068163A">
      <w:r>
        <w:separator/>
      </w:r>
    </w:p>
  </w:footnote>
  <w:footnote w:type="continuationSeparator" w:id="0">
    <w:p w14:paraId="25C41F8C" w14:textId="77777777" w:rsidR="0068163A" w:rsidRDefault="0068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98FF" w14:textId="32CA6F59" w:rsidR="0081361A" w:rsidRDefault="0081361A">
    <w:pPr>
      <w:pStyle w:val="Header"/>
      <w:jc w:val="right"/>
    </w:pPr>
    <w:r>
      <w:rPr>
        <w:rStyle w:val="PageNumber"/>
      </w:rPr>
      <w:fldChar w:fldCharType="begin"/>
    </w:r>
    <w:r>
      <w:rPr>
        <w:rStyle w:val="PageNumber"/>
      </w:rPr>
      <w:instrText xml:space="preserve"> PAGE </w:instrText>
    </w:r>
    <w:r>
      <w:rPr>
        <w:rStyle w:val="PageNumber"/>
      </w:rPr>
      <w:fldChar w:fldCharType="separate"/>
    </w:r>
    <w:r w:rsidR="00142F6C">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9905" w14:textId="77777777" w:rsidR="00F02EA1" w:rsidRDefault="00F02EA1" w:rsidP="0081361A">
    <w:pPr>
      <w:pStyle w:val="Header"/>
      <w:tabs>
        <w:tab w:val="clear" w:pos="4320"/>
        <w:tab w:val="clear" w:pos="8640"/>
        <w:tab w:val="right" w:pos="10773"/>
      </w:tabs>
      <w:jc w:val="right"/>
      <w:rPr>
        <w:rFonts w:ascii="Calibri" w:hAnsi="Calibri" w:cs="Arial"/>
        <w:b/>
        <w:sz w:val="24"/>
        <w:szCs w:val="24"/>
      </w:rPr>
    </w:pPr>
  </w:p>
  <w:p w14:paraId="15449906" w14:textId="75AEFB9E" w:rsidR="0081361A" w:rsidRDefault="00036D75" w:rsidP="0081361A">
    <w:pPr>
      <w:pStyle w:val="Header"/>
      <w:tabs>
        <w:tab w:val="clear" w:pos="4320"/>
        <w:tab w:val="clear" w:pos="8640"/>
        <w:tab w:val="right" w:pos="10773"/>
      </w:tabs>
      <w:jc w:val="right"/>
      <w:rPr>
        <w:rFonts w:ascii="Calibri" w:hAnsi="Calibri" w:cs="Arial"/>
        <w:b/>
        <w:sz w:val="24"/>
        <w:szCs w:val="24"/>
      </w:rPr>
    </w:pPr>
    <w:r w:rsidRPr="0095587F">
      <w:rPr>
        <w:rFonts w:ascii="Calibri" w:hAnsi="Calibri" w:cs="Arial"/>
        <w:b/>
        <w:noProof/>
        <w:sz w:val="24"/>
        <w:szCs w:val="24"/>
        <w:highlight w:val="yellow"/>
        <w:lang w:val="en-CA" w:eastAsia="en-CA"/>
      </w:rPr>
      <mc:AlternateContent>
        <mc:Choice Requires="wps">
          <w:drawing>
            <wp:anchor distT="0" distB="0" distL="114300" distR="114300" simplePos="0" relativeHeight="251657728" behindDoc="0" locked="0" layoutInCell="1" allowOverlap="1" wp14:anchorId="1544990E" wp14:editId="1544990F">
              <wp:simplePos x="0" y="0"/>
              <wp:positionH relativeFrom="column">
                <wp:posOffset>-675005</wp:posOffset>
              </wp:positionH>
              <wp:positionV relativeFrom="paragraph">
                <wp:posOffset>-238760</wp:posOffset>
              </wp:positionV>
              <wp:extent cx="1612265" cy="1325880"/>
              <wp:effectExtent l="127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9910" w14:textId="77777777" w:rsidR="0081361A" w:rsidRDefault="00B4614C" w:rsidP="00B20FF1">
                          <w:pPr>
                            <w:ind w:left="720"/>
                          </w:pPr>
                          <w:r>
                            <w:rPr>
                              <w:noProof/>
                              <w:lang w:val="en-CA" w:eastAsia="en-CA"/>
                            </w:rPr>
                            <w:drawing>
                              <wp:inline distT="0" distB="0" distL="0" distR="0" wp14:anchorId="15449911" wp14:editId="15449912">
                                <wp:extent cx="1400175" cy="1143000"/>
                                <wp:effectExtent l="19050" t="0" r="9525" b="0"/>
                                <wp:docPr id="1" name="Picture 1"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4990E" id="_x0000_t202" coordsize="21600,21600" o:spt="202" path="m,l,21600r21600,l21600,xe">
              <v:stroke joinstyle="miter"/>
              <v:path gradientshapeok="t" o:connecttype="rect"/>
            </v:shapetype>
            <v:shape id="Text Box 2" o:spid="_x0000_s1026" type="#_x0000_t202" style="position:absolute;left:0;text-align:left;margin-left:-53.15pt;margin-top:-18.8pt;width:126.95pt;height:10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" filled="f" stroked="f">
              <v:textbox style="mso-fit-shape-to-text:t" inset=",7.2pt,,7.2pt">
                <w:txbxContent>
                  <w:p w14:paraId="15449910" w14:textId="77777777" w:rsidR="0081361A" w:rsidRDefault="00B4614C" w:rsidP="00B20FF1">
                    <w:pPr>
                      <w:ind w:left="720"/>
                    </w:pPr>
                    <w:r>
                      <w:rPr>
                        <w:noProof/>
                        <w:lang w:val="en-CA" w:eastAsia="en-CA"/>
                      </w:rPr>
                      <w:drawing>
                        <wp:inline distT="0" distB="0" distL="0" distR="0" wp14:anchorId="15449911" wp14:editId="15449912">
                          <wp:extent cx="1400175" cy="1143000"/>
                          <wp:effectExtent l="19050" t="0" r="9525" b="0"/>
                          <wp:docPr id="1" name="Picture 1"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xbxContent>
              </v:textbox>
            </v:shape>
          </w:pict>
        </mc:Fallback>
      </mc:AlternateContent>
    </w:r>
    <w:r w:rsidR="0095587F" w:rsidRPr="0095587F">
      <w:rPr>
        <w:rFonts w:ascii="Calibri" w:hAnsi="Calibri" w:cs="Arial"/>
        <w:b/>
        <w:sz w:val="24"/>
        <w:szCs w:val="24"/>
        <w:highlight w:val="yellow"/>
      </w:rPr>
      <w:t>GRADUATE PROGRAM</w:t>
    </w:r>
  </w:p>
  <w:p w14:paraId="15449909" w14:textId="77777777" w:rsidR="0081361A" w:rsidRPr="0081361A" w:rsidRDefault="0081361A" w:rsidP="0081361A">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2500 University Drive NW</w:t>
    </w:r>
  </w:p>
  <w:p w14:paraId="1544990A" w14:textId="77777777" w:rsidR="0081361A" w:rsidRPr="0081361A" w:rsidRDefault="0081361A" w:rsidP="0081361A">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Calgary, AB, Canada T2N 1N4</w:t>
    </w:r>
  </w:p>
  <w:p w14:paraId="1544990B" w14:textId="32C124CB" w:rsidR="0081361A" w:rsidRPr="0081361A" w:rsidRDefault="00CC59C4" w:rsidP="0081361A">
    <w:pPr>
      <w:pStyle w:val="Header"/>
      <w:tabs>
        <w:tab w:val="clear" w:pos="4320"/>
        <w:tab w:val="clear" w:pos="8640"/>
        <w:tab w:val="right" w:pos="10773"/>
      </w:tabs>
      <w:ind w:left="360"/>
      <w:jc w:val="right"/>
      <w:rPr>
        <w:rFonts w:ascii="Calibri" w:hAnsi="Calibri" w:cs="Arial"/>
        <w:sz w:val="16"/>
        <w:szCs w:val="16"/>
      </w:rPr>
    </w:pPr>
    <w:r>
      <w:rPr>
        <w:rFonts w:ascii="Calibri" w:hAnsi="Calibri" w:cs="Arial"/>
        <w:sz w:val="16"/>
        <w:szCs w:val="16"/>
        <w:highlight w:val="yellow"/>
      </w:rPr>
      <w:t xml:space="preserve">program </w:t>
    </w:r>
    <w:r w:rsidR="00B20FF1" w:rsidRPr="00B20FF1">
      <w:rPr>
        <w:rFonts w:ascii="Calibri" w:hAnsi="Calibri" w:cs="Arial"/>
        <w:sz w:val="16"/>
        <w:szCs w:val="16"/>
        <w:highlight w:val="yellow"/>
      </w:rPr>
      <w:t>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32F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70C4C"/>
    <w:multiLevelType w:val="hybridMultilevel"/>
    <w:tmpl w:val="9BE06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754918"/>
    <w:multiLevelType w:val="hybridMultilevel"/>
    <w:tmpl w:val="B12EA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8135A"/>
    <w:multiLevelType w:val="hybridMultilevel"/>
    <w:tmpl w:val="51C8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44D52"/>
    <w:multiLevelType w:val="hybridMultilevel"/>
    <w:tmpl w:val="061486D2"/>
    <w:lvl w:ilvl="0" w:tplc="ABA6786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06E97"/>
    <w:multiLevelType w:val="hybridMultilevel"/>
    <w:tmpl w:val="D5827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D15183"/>
    <w:multiLevelType w:val="hybridMultilevel"/>
    <w:tmpl w:val="11CC3FD0"/>
    <w:lvl w:ilvl="0" w:tplc="7FD4749E">
      <w:start w:val="1"/>
      <w:numFmt w:val="decimal"/>
      <w:lvlText w:val="%1."/>
      <w:lvlJc w:val="left"/>
      <w:pPr>
        <w:ind w:left="720" w:hanging="360"/>
      </w:pPr>
      <w:rPr>
        <w:rFonts w:ascii="Calibri Light" w:hAnsi="Calibri Light" w:cs="Calibri Light" w:hint="default"/>
        <w:b/>
        <w:bCs/>
        <w:color w:val="9C053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A195486"/>
    <w:multiLevelType w:val="hybridMultilevel"/>
    <w:tmpl w:val="C5BA0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6D7E17"/>
    <w:multiLevelType w:val="hybridMultilevel"/>
    <w:tmpl w:val="2E667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2922754">
    <w:abstractNumId w:val="0"/>
  </w:num>
  <w:num w:numId="2" w16cid:durableId="1896355396">
    <w:abstractNumId w:val="3"/>
  </w:num>
  <w:num w:numId="3" w16cid:durableId="106973155">
    <w:abstractNumId w:val="4"/>
  </w:num>
  <w:num w:numId="4" w16cid:durableId="911160782">
    <w:abstractNumId w:val="7"/>
  </w:num>
  <w:num w:numId="5" w16cid:durableId="1196188275">
    <w:abstractNumId w:val="5"/>
  </w:num>
  <w:num w:numId="6" w16cid:durableId="1999918507">
    <w:abstractNumId w:val="2"/>
  </w:num>
  <w:num w:numId="7" w16cid:durableId="1811315932">
    <w:abstractNumId w:val="8"/>
  </w:num>
  <w:num w:numId="8" w16cid:durableId="215435863">
    <w:abstractNumId w:val="1"/>
  </w:num>
  <w:num w:numId="9" w16cid:durableId="578831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8D"/>
    <w:rsid w:val="000001F8"/>
    <w:rsid w:val="00001B23"/>
    <w:rsid w:val="000104AC"/>
    <w:rsid w:val="00017F21"/>
    <w:rsid w:val="00027F46"/>
    <w:rsid w:val="00036D75"/>
    <w:rsid w:val="00045A86"/>
    <w:rsid w:val="000465AB"/>
    <w:rsid w:val="00071169"/>
    <w:rsid w:val="00071662"/>
    <w:rsid w:val="0007330C"/>
    <w:rsid w:val="000738AB"/>
    <w:rsid w:val="00096882"/>
    <w:rsid w:val="000A0023"/>
    <w:rsid w:val="000A35AA"/>
    <w:rsid w:val="000A52D0"/>
    <w:rsid w:val="000B1C40"/>
    <w:rsid w:val="000D0F73"/>
    <w:rsid w:val="000D1E6C"/>
    <w:rsid w:val="000D3E90"/>
    <w:rsid w:val="000D5122"/>
    <w:rsid w:val="000E1B82"/>
    <w:rsid w:val="000E23BD"/>
    <w:rsid w:val="000E371E"/>
    <w:rsid w:val="000F408C"/>
    <w:rsid w:val="000F4312"/>
    <w:rsid w:val="000F5F67"/>
    <w:rsid w:val="000F6B82"/>
    <w:rsid w:val="000F7900"/>
    <w:rsid w:val="000F7BCB"/>
    <w:rsid w:val="0010340E"/>
    <w:rsid w:val="001058F3"/>
    <w:rsid w:val="00111928"/>
    <w:rsid w:val="00122871"/>
    <w:rsid w:val="00125A44"/>
    <w:rsid w:val="00126020"/>
    <w:rsid w:val="001313F4"/>
    <w:rsid w:val="00135713"/>
    <w:rsid w:val="00135FFD"/>
    <w:rsid w:val="00142F6C"/>
    <w:rsid w:val="00143DE3"/>
    <w:rsid w:val="00144DD1"/>
    <w:rsid w:val="001529A9"/>
    <w:rsid w:val="001538EB"/>
    <w:rsid w:val="00154677"/>
    <w:rsid w:val="00157D75"/>
    <w:rsid w:val="00160786"/>
    <w:rsid w:val="0016118E"/>
    <w:rsid w:val="00161456"/>
    <w:rsid w:val="00162B0E"/>
    <w:rsid w:val="001669BA"/>
    <w:rsid w:val="001756D1"/>
    <w:rsid w:val="00176E92"/>
    <w:rsid w:val="00181BA9"/>
    <w:rsid w:val="0018466C"/>
    <w:rsid w:val="00187D2F"/>
    <w:rsid w:val="0019043F"/>
    <w:rsid w:val="0019387E"/>
    <w:rsid w:val="0019699B"/>
    <w:rsid w:val="00196B83"/>
    <w:rsid w:val="00197471"/>
    <w:rsid w:val="001A7C2C"/>
    <w:rsid w:val="001B01DC"/>
    <w:rsid w:val="001B0935"/>
    <w:rsid w:val="001D1595"/>
    <w:rsid w:val="001D1C7B"/>
    <w:rsid w:val="001E1AD6"/>
    <w:rsid w:val="001E44FF"/>
    <w:rsid w:val="001E652C"/>
    <w:rsid w:val="001E67A9"/>
    <w:rsid w:val="00202F75"/>
    <w:rsid w:val="0020420D"/>
    <w:rsid w:val="002047D9"/>
    <w:rsid w:val="00205FB0"/>
    <w:rsid w:val="00206393"/>
    <w:rsid w:val="00206CA1"/>
    <w:rsid w:val="00211FA5"/>
    <w:rsid w:val="00226821"/>
    <w:rsid w:val="0023344D"/>
    <w:rsid w:val="00235BA6"/>
    <w:rsid w:val="00235EDA"/>
    <w:rsid w:val="00254458"/>
    <w:rsid w:val="00264510"/>
    <w:rsid w:val="00265D32"/>
    <w:rsid w:val="00271AFF"/>
    <w:rsid w:val="00280B51"/>
    <w:rsid w:val="00292E17"/>
    <w:rsid w:val="0029720C"/>
    <w:rsid w:val="002B130F"/>
    <w:rsid w:val="002B55D6"/>
    <w:rsid w:val="002B56C8"/>
    <w:rsid w:val="002C036A"/>
    <w:rsid w:val="002C437C"/>
    <w:rsid w:val="002C69B6"/>
    <w:rsid w:val="002D3FC6"/>
    <w:rsid w:val="002D4F38"/>
    <w:rsid w:val="002E5212"/>
    <w:rsid w:val="002E798F"/>
    <w:rsid w:val="002F568F"/>
    <w:rsid w:val="002F629B"/>
    <w:rsid w:val="002F7E5A"/>
    <w:rsid w:val="00305C00"/>
    <w:rsid w:val="00315474"/>
    <w:rsid w:val="00320348"/>
    <w:rsid w:val="00320876"/>
    <w:rsid w:val="003209BE"/>
    <w:rsid w:val="00321B39"/>
    <w:rsid w:val="00330EBE"/>
    <w:rsid w:val="00342D67"/>
    <w:rsid w:val="00346489"/>
    <w:rsid w:val="003510F9"/>
    <w:rsid w:val="00351EF1"/>
    <w:rsid w:val="00353E3F"/>
    <w:rsid w:val="00356D00"/>
    <w:rsid w:val="003664FC"/>
    <w:rsid w:val="0037092D"/>
    <w:rsid w:val="00370A6E"/>
    <w:rsid w:val="00385C2C"/>
    <w:rsid w:val="00390797"/>
    <w:rsid w:val="003916FA"/>
    <w:rsid w:val="00393368"/>
    <w:rsid w:val="00397C51"/>
    <w:rsid w:val="003A02FA"/>
    <w:rsid w:val="003A076A"/>
    <w:rsid w:val="003A1347"/>
    <w:rsid w:val="003B3EBC"/>
    <w:rsid w:val="003B61CF"/>
    <w:rsid w:val="003C0695"/>
    <w:rsid w:val="003C5DAA"/>
    <w:rsid w:val="003C66AD"/>
    <w:rsid w:val="003C6C43"/>
    <w:rsid w:val="003C7F1B"/>
    <w:rsid w:val="003D0F30"/>
    <w:rsid w:val="003D3CD4"/>
    <w:rsid w:val="003D5378"/>
    <w:rsid w:val="003E0FFA"/>
    <w:rsid w:val="003E1004"/>
    <w:rsid w:val="003E2A51"/>
    <w:rsid w:val="003E40CF"/>
    <w:rsid w:val="003E4C30"/>
    <w:rsid w:val="003E7241"/>
    <w:rsid w:val="003F57B8"/>
    <w:rsid w:val="003F79A6"/>
    <w:rsid w:val="00420EC1"/>
    <w:rsid w:val="00422DBE"/>
    <w:rsid w:val="00426C75"/>
    <w:rsid w:val="00427ED7"/>
    <w:rsid w:val="004470F4"/>
    <w:rsid w:val="004471ED"/>
    <w:rsid w:val="004641BA"/>
    <w:rsid w:val="004664F9"/>
    <w:rsid w:val="00473221"/>
    <w:rsid w:val="004738C0"/>
    <w:rsid w:val="004876F2"/>
    <w:rsid w:val="004902E9"/>
    <w:rsid w:val="00491F72"/>
    <w:rsid w:val="004A5B14"/>
    <w:rsid w:val="004A6110"/>
    <w:rsid w:val="004A6DE5"/>
    <w:rsid w:val="004B0B91"/>
    <w:rsid w:val="004B58CD"/>
    <w:rsid w:val="004C0D79"/>
    <w:rsid w:val="004C198A"/>
    <w:rsid w:val="004C6C94"/>
    <w:rsid w:val="004D143E"/>
    <w:rsid w:val="004D2FCF"/>
    <w:rsid w:val="004D338D"/>
    <w:rsid w:val="004D3856"/>
    <w:rsid w:val="004F0491"/>
    <w:rsid w:val="004F107B"/>
    <w:rsid w:val="004F53E6"/>
    <w:rsid w:val="004F783F"/>
    <w:rsid w:val="005023F7"/>
    <w:rsid w:val="005222C9"/>
    <w:rsid w:val="005261E9"/>
    <w:rsid w:val="0052672D"/>
    <w:rsid w:val="005338BD"/>
    <w:rsid w:val="00537B20"/>
    <w:rsid w:val="00542582"/>
    <w:rsid w:val="00547801"/>
    <w:rsid w:val="00567F8D"/>
    <w:rsid w:val="00591FE2"/>
    <w:rsid w:val="00593560"/>
    <w:rsid w:val="005958FE"/>
    <w:rsid w:val="00595D1A"/>
    <w:rsid w:val="005A6782"/>
    <w:rsid w:val="005B10D4"/>
    <w:rsid w:val="005B197D"/>
    <w:rsid w:val="005B5EB8"/>
    <w:rsid w:val="005D1144"/>
    <w:rsid w:val="005D4CDA"/>
    <w:rsid w:val="005E2543"/>
    <w:rsid w:val="005F079C"/>
    <w:rsid w:val="005F751C"/>
    <w:rsid w:val="006000D1"/>
    <w:rsid w:val="006048D3"/>
    <w:rsid w:val="00610358"/>
    <w:rsid w:val="00625D19"/>
    <w:rsid w:val="0063068D"/>
    <w:rsid w:val="00630A8F"/>
    <w:rsid w:val="00631BD1"/>
    <w:rsid w:val="00632081"/>
    <w:rsid w:val="00632C80"/>
    <w:rsid w:val="00640A01"/>
    <w:rsid w:val="0064372E"/>
    <w:rsid w:val="00650965"/>
    <w:rsid w:val="006524F8"/>
    <w:rsid w:val="00653A06"/>
    <w:rsid w:val="00657DBE"/>
    <w:rsid w:val="00663A34"/>
    <w:rsid w:val="00680039"/>
    <w:rsid w:val="0068163A"/>
    <w:rsid w:val="00681E2D"/>
    <w:rsid w:val="00684608"/>
    <w:rsid w:val="006926C2"/>
    <w:rsid w:val="00692EFE"/>
    <w:rsid w:val="006946C7"/>
    <w:rsid w:val="006948CE"/>
    <w:rsid w:val="006C33E9"/>
    <w:rsid w:val="006C527C"/>
    <w:rsid w:val="006C698A"/>
    <w:rsid w:val="006D2348"/>
    <w:rsid w:val="006D331F"/>
    <w:rsid w:val="006D5F44"/>
    <w:rsid w:val="006E075D"/>
    <w:rsid w:val="006F1299"/>
    <w:rsid w:val="007031F7"/>
    <w:rsid w:val="00722DBE"/>
    <w:rsid w:val="00730801"/>
    <w:rsid w:val="00732CAC"/>
    <w:rsid w:val="00740287"/>
    <w:rsid w:val="007443E1"/>
    <w:rsid w:val="00746D65"/>
    <w:rsid w:val="007470F1"/>
    <w:rsid w:val="00755B6C"/>
    <w:rsid w:val="0075687A"/>
    <w:rsid w:val="00756F34"/>
    <w:rsid w:val="007607A5"/>
    <w:rsid w:val="00761E7F"/>
    <w:rsid w:val="00765A25"/>
    <w:rsid w:val="00766EFA"/>
    <w:rsid w:val="00767F3F"/>
    <w:rsid w:val="00772896"/>
    <w:rsid w:val="007731D1"/>
    <w:rsid w:val="00774932"/>
    <w:rsid w:val="00776229"/>
    <w:rsid w:val="007774DE"/>
    <w:rsid w:val="0078259C"/>
    <w:rsid w:val="007878CE"/>
    <w:rsid w:val="00793564"/>
    <w:rsid w:val="007A2F59"/>
    <w:rsid w:val="007A70EB"/>
    <w:rsid w:val="007B0DF8"/>
    <w:rsid w:val="007C38E1"/>
    <w:rsid w:val="007C5CFB"/>
    <w:rsid w:val="007D2C35"/>
    <w:rsid w:val="007E3A39"/>
    <w:rsid w:val="007E5F0E"/>
    <w:rsid w:val="007F0937"/>
    <w:rsid w:val="007F5230"/>
    <w:rsid w:val="008004EF"/>
    <w:rsid w:val="0080301A"/>
    <w:rsid w:val="00804D5D"/>
    <w:rsid w:val="008071C4"/>
    <w:rsid w:val="00807B65"/>
    <w:rsid w:val="00807D83"/>
    <w:rsid w:val="00811F2D"/>
    <w:rsid w:val="0081361A"/>
    <w:rsid w:val="008163C9"/>
    <w:rsid w:val="008169FD"/>
    <w:rsid w:val="0082162D"/>
    <w:rsid w:val="00825E9E"/>
    <w:rsid w:val="00832481"/>
    <w:rsid w:val="00835A32"/>
    <w:rsid w:val="00842E1E"/>
    <w:rsid w:val="00844478"/>
    <w:rsid w:val="008446CC"/>
    <w:rsid w:val="00846537"/>
    <w:rsid w:val="00851A0C"/>
    <w:rsid w:val="00862E2E"/>
    <w:rsid w:val="00871413"/>
    <w:rsid w:val="00872E7E"/>
    <w:rsid w:val="008776A2"/>
    <w:rsid w:val="00882A63"/>
    <w:rsid w:val="00883F8C"/>
    <w:rsid w:val="00894513"/>
    <w:rsid w:val="008A0592"/>
    <w:rsid w:val="008B434A"/>
    <w:rsid w:val="008C2FB2"/>
    <w:rsid w:val="008D1987"/>
    <w:rsid w:val="008D2677"/>
    <w:rsid w:val="008D2E31"/>
    <w:rsid w:val="008D46E8"/>
    <w:rsid w:val="008E0C10"/>
    <w:rsid w:val="008E3C79"/>
    <w:rsid w:val="008E52AA"/>
    <w:rsid w:val="008F3622"/>
    <w:rsid w:val="008F5357"/>
    <w:rsid w:val="00902A23"/>
    <w:rsid w:val="00903804"/>
    <w:rsid w:val="00906BEE"/>
    <w:rsid w:val="009109F3"/>
    <w:rsid w:val="00931C12"/>
    <w:rsid w:val="00936C82"/>
    <w:rsid w:val="009536AA"/>
    <w:rsid w:val="00954CE4"/>
    <w:rsid w:val="0095587F"/>
    <w:rsid w:val="00966C14"/>
    <w:rsid w:val="0096720B"/>
    <w:rsid w:val="0096748D"/>
    <w:rsid w:val="00967D13"/>
    <w:rsid w:val="009706A5"/>
    <w:rsid w:val="0097105B"/>
    <w:rsid w:val="00977A75"/>
    <w:rsid w:val="009A24DC"/>
    <w:rsid w:val="009A50DB"/>
    <w:rsid w:val="009B4937"/>
    <w:rsid w:val="009C54E0"/>
    <w:rsid w:val="009F5129"/>
    <w:rsid w:val="009F5DD1"/>
    <w:rsid w:val="00A000FF"/>
    <w:rsid w:val="00A02C01"/>
    <w:rsid w:val="00A061B9"/>
    <w:rsid w:val="00A07FEA"/>
    <w:rsid w:val="00A12156"/>
    <w:rsid w:val="00A1552B"/>
    <w:rsid w:val="00A2049C"/>
    <w:rsid w:val="00A21633"/>
    <w:rsid w:val="00A25A64"/>
    <w:rsid w:val="00A32650"/>
    <w:rsid w:val="00A33F4F"/>
    <w:rsid w:val="00A41F2C"/>
    <w:rsid w:val="00A50158"/>
    <w:rsid w:val="00A62186"/>
    <w:rsid w:val="00A62265"/>
    <w:rsid w:val="00A63B71"/>
    <w:rsid w:val="00A63CA8"/>
    <w:rsid w:val="00A671B9"/>
    <w:rsid w:val="00A672FF"/>
    <w:rsid w:val="00A753EA"/>
    <w:rsid w:val="00AA29D8"/>
    <w:rsid w:val="00AA7F04"/>
    <w:rsid w:val="00AB1C6F"/>
    <w:rsid w:val="00AB26FC"/>
    <w:rsid w:val="00AC0D3A"/>
    <w:rsid w:val="00AC50BE"/>
    <w:rsid w:val="00AC6AF9"/>
    <w:rsid w:val="00AD2B4B"/>
    <w:rsid w:val="00AE1C09"/>
    <w:rsid w:val="00AE49EF"/>
    <w:rsid w:val="00AF115E"/>
    <w:rsid w:val="00AF71B5"/>
    <w:rsid w:val="00B02125"/>
    <w:rsid w:val="00B02908"/>
    <w:rsid w:val="00B037E7"/>
    <w:rsid w:val="00B17B60"/>
    <w:rsid w:val="00B20FF1"/>
    <w:rsid w:val="00B27EDC"/>
    <w:rsid w:val="00B3238F"/>
    <w:rsid w:val="00B40617"/>
    <w:rsid w:val="00B42428"/>
    <w:rsid w:val="00B4405A"/>
    <w:rsid w:val="00B4614C"/>
    <w:rsid w:val="00B50854"/>
    <w:rsid w:val="00B5144C"/>
    <w:rsid w:val="00B531A0"/>
    <w:rsid w:val="00B6164C"/>
    <w:rsid w:val="00B66893"/>
    <w:rsid w:val="00B73666"/>
    <w:rsid w:val="00B761D1"/>
    <w:rsid w:val="00B779E4"/>
    <w:rsid w:val="00B84D76"/>
    <w:rsid w:val="00B86BDD"/>
    <w:rsid w:val="00B92895"/>
    <w:rsid w:val="00B95962"/>
    <w:rsid w:val="00B960EE"/>
    <w:rsid w:val="00BA01EC"/>
    <w:rsid w:val="00BA1561"/>
    <w:rsid w:val="00BA68E8"/>
    <w:rsid w:val="00BB059B"/>
    <w:rsid w:val="00BB6DE2"/>
    <w:rsid w:val="00BC4E3B"/>
    <w:rsid w:val="00BD2ED7"/>
    <w:rsid w:val="00BE1F61"/>
    <w:rsid w:val="00BE518D"/>
    <w:rsid w:val="00BE53FF"/>
    <w:rsid w:val="00BF4F0E"/>
    <w:rsid w:val="00C00070"/>
    <w:rsid w:val="00C02959"/>
    <w:rsid w:val="00C05A5B"/>
    <w:rsid w:val="00C1176B"/>
    <w:rsid w:val="00C1479F"/>
    <w:rsid w:val="00C2054E"/>
    <w:rsid w:val="00C20F44"/>
    <w:rsid w:val="00C222B3"/>
    <w:rsid w:val="00C2442A"/>
    <w:rsid w:val="00C304A0"/>
    <w:rsid w:val="00C31B4D"/>
    <w:rsid w:val="00C32A41"/>
    <w:rsid w:val="00C37B0F"/>
    <w:rsid w:val="00C43C4F"/>
    <w:rsid w:val="00C45597"/>
    <w:rsid w:val="00C470D4"/>
    <w:rsid w:val="00C55CBE"/>
    <w:rsid w:val="00C56113"/>
    <w:rsid w:val="00C709BA"/>
    <w:rsid w:val="00C76C4D"/>
    <w:rsid w:val="00C8584F"/>
    <w:rsid w:val="00C878BB"/>
    <w:rsid w:val="00CC30D8"/>
    <w:rsid w:val="00CC59C4"/>
    <w:rsid w:val="00CC5F77"/>
    <w:rsid w:val="00CC75D9"/>
    <w:rsid w:val="00CD509A"/>
    <w:rsid w:val="00CE1A50"/>
    <w:rsid w:val="00CE1BA7"/>
    <w:rsid w:val="00CE4366"/>
    <w:rsid w:val="00CE5D96"/>
    <w:rsid w:val="00CE6D20"/>
    <w:rsid w:val="00CE7A43"/>
    <w:rsid w:val="00CF0DAA"/>
    <w:rsid w:val="00CF0E59"/>
    <w:rsid w:val="00CF2035"/>
    <w:rsid w:val="00CF7F85"/>
    <w:rsid w:val="00D01A1F"/>
    <w:rsid w:val="00D1629A"/>
    <w:rsid w:val="00D16D2D"/>
    <w:rsid w:val="00D317DA"/>
    <w:rsid w:val="00D36524"/>
    <w:rsid w:val="00D451D3"/>
    <w:rsid w:val="00D46003"/>
    <w:rsid w:val="00D634B5"/>
    <w:rsid w:val="00D73225"/>
    <w:rsid w:val="00D7486A"/>
    <w:rsid w:val="00D765F8"/>
    <w:rsid w:val="00D82292"/>
    <w:rsid w:val="00D85073"/>
    <w:rsid w:val="00D86842"/>
    <w:rsid w:val="00D94CB4"/>
    <w:rsid w:val="00D95D9F"/>
    <w:rsid w:val="00D9692C"/>
    <w:rsid w:val="00DA3ABA"/>
    <w:rsid w:val="00DA4B44"/>
    <w:rsid w:val="00DA69FF"/>
    <w:rsid w:val="00DB5A8E"/>
    <w:rsid w:val="00DC11E9"/>
    <w:rsid w:val="00DC3311"/>
    <w:rsid w:val="00DC3FBF"/>
    <w:rsid w:val="00DF4E0E"/>
    <w:rsid w:val="00E0556B"/>
    <w:rsid w:val="00E12F17"/>
    <w:rsid w:val="00E13A2B"/>
    <w:rsid w:val="00E232C3"/>
    <w:rsid w:val="00E331AB"/>
    <w:rsid w:val="00E36D26"/>
    <w:rsid w:val="00E40B94"/>
    <w:rsid w:val="00E45595"/>
    <w:rsid w:val="00E466D0"/>
    <w:rsid w:val="00E54647"/>
    <w:rsid w:val="00E64E0E"/>
    <w:rsid w:val="00E67A10"/>
    <w:rsid w:val="00E802DC"/>
    <w:rsid w:val="00EA0F73"/>
    <w:rsid w:val="00EA385E"/>
    <w:rsid w:val="00EB2FB5"/>
    <w:rsid w:val="00EB6A1A"/>
    <w:rsid w:val="00EB7F7D"/>
    <w:rsid w:val="00EC020B"/>
    <w:rsid w:val="00EC2423"/>
    <w:rsid w:val="00EC2733"/>
    <w:rsid w:val="00ED0679"/>
    <w:rsid w:val="00ED3912"/>
    <w:rsid w:val="00EE1AC2"/>
    <w:rsid w:val="00EE3D1C"/>
    <w:rsid w:val="00EE72D6"/>
    <w:rsid w:val="00EF0FAE"/>
    <w:rsid w:val="00EF162E"/>
    <w:rsid w:val="00EF174F"/>
    <w:rsid w:val="00EF4F85"/>
    <w:rsid w:val="00F02EA1"/>
    <w:rsid w:val="00F043D0"/>
    <w:rsid w:val="00F11850"/>
    <w:rsid w:val="00F140BC"/>
    <w:rsid w:val="00F14DF7"/>
    <w:rsid w:val="00F17D5E"/>
    <w:rsid w:val="00F20173"/>
    <w:rsid w:val="00F228BE"/>
    <w:rsid w:val="00F2751E"/>
    <w:rsid w:val="00F30CCB"/>
    <w:rsid w:val="00F34B74"/>
    <w:rsid w:val="00F36F9E"/>
    <w:rsid w:val="00F40296"/>
    <w:rsid w:val="00F43C0C"/>
    <w:rsid w:val="00F4535D"/>
    <w:rsid w:val="00F46508"/>
    <w:rsid w:val="00F47E69"/>
    <w:rsid w:val="00F54F32"/>
    <w:rsid w:val="00F56DE2"/>
    <w:rsid w:val="00F62564"/>
    <w:rsid w:val="00F65B94"/>
    <w:rsid w:val="00F66845"/>
    <w:rsid w:val="00F71160"/>
    <w:rsid w:val="00F722FD"/>
    <w:rsid w:val="00F80A6C"/>
    <w:rsid w:val="00F82008"/>
    <w:rsid w:val="00F83B98"/>
    <w:rsid w:val="00F91AEA"/>
    <w:rsid w:val="00F932AF"/>
    <w:rsid w:val="00F94ADA"/>
    <w:rsid w:val="00FA6A41"/>
    <w:rsid w:val="00FB0ADD"/>
    <w:rsid w:val="00FB63DE"/>
    <w:rsid w:val="00FC0D64"/>
    <w:rsid w:val="00FC4016"/>
    <w:rsid w:val="00FC5B83"/>
    <w:rsid w:val="00FC68BC"/>
    <w:rsid w:val="00FD209D"/>
    <w:rsid w:val="00FD2B73"/>
    <w:rsid w:val="00FD689B"/>
    <w:rsid w:val="00FE0A57"/>
    <w:rsid w:val="00FE75EA"/>
    <w:rsid w:val="00FF75DB"/>
    <w:rsid w:val="077A07B3"/>
    <w:rsid w:val="0874F621"/>
    <w:rsid w:val="0AD5EBB2"/>
    <w:rsid w:val="0BC2273A"/>
    <w:rsid w:val="10751AED"/>
    <w:rsid w:val="1210F76F"/>
    <w:rsid w:val="145BD6B5"/>
    <w:rsid w:val="17B70981"/>
    <w:rsid w:val="1A6F07CB"/>
    <w:rsid w:val="1DF34D8B"/>
    <w:rsid w:val="1E260767"/>
    <w:rsid w:val="2459B210"/>
    <w:rsid w:val="26E157DE"/>
    <w:rsid w:val="2784B3E3"/>
    <w:rsid w:val="2827951A"/>
    <w:rsid w:val="287D283F"/>
    <w:rsid w:val="2D6A0504"/>
    <w:rsid w:val="3183522A"/>
    <w:rsid w:val="396AC8CD"/>
    <w:rsid w:val="3A52F402"/>
    <w:rsid w:val="3D31D262"/>
    <w:rsid w:val="446D85EB"/>
    <w:rsid w:val="4A97C937"/>
    <w:rsid w:val="4E5F6912"/>
    <w:rsid w:val="53621F76"/>
    <w:rsid w:val="5D4815FE"/>
    <w:rsid w:val="6F7B4DB3"/>
    <w:rsid w:val="70164630"/>
    <w:rsid w:val="71B21691"/>
    <w:rsid w:val="775834C4"/>
    <w:rsid w:val="7845F7B6"/>
    <w:rsid w:val="7E2355B5"/>
    <w:rsid w:val="7EC499C4"/>
    <w:rsid w:val="7EF3EC35"/>
    <w:rsid w:val="7FDB7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498D1"/>
  <w15:docId w15:val="{16815D4C-3B81-482D-8250-AEB32D5A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pBdr>
        <w:top w:val="single" w:sz="4" w:space="1" w:color="auto"/>
      </w:pBdr>
      <w:jc w:val="right"/>
      <w:outlineLvl w:val="0"/>
    </w:pPr>
    <w:rPr>
      <w:b/>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link w:val="Heading3Char"/>
    <w:uiPriority w:val="9"/>
    <w:semiHidden/>
    <w:unhideWhenUsed/>
    <w:qFormat/>
    <w:rsid w:val="009706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styleId="BodyText">
    <w:name w:val="Body Text"/>
    <w:basedOn w:val="Normal"/>
    <w:link w:val="BodyTextChar"/>
    <w:pPr>
      <w:jc w:val="both"/>
    </w:pPr>
  </w:style>
  <w:style w:type="paragraph" w:styleId="BodyText2">
    <w:name w:val="Body Text 2"/>
    <w:basedOn w:val="Normal"/>
    <w:link w:val="BodyText2Char"/>
    <w:pPr>
      <w:jc w:val="both"/>
    </w:pPr>
    <w:rPr>
      <w:sz w:val="24"/>
    </w:rPr>
  </w:style>
  <w:style w:type="paragraph" w:styleId="HTMLPreformatted">
    <w:name w:val="HTML Preformatted"/>
    <w:basedOn w:val="Normal"/>
    <w:rsid w:val="00321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BodyTextChar">
    <w:name w:val="Body Text Char"/>
    <w:link w:val="BodyText"/>
    <w:rsid w:val="00632C80"/>
    <w:rPr>
      <w:rFonts w:ascii="Arial" w:hAnsi="Arial"/>
      <w:sz w:val="22"/>
      <w:lang w:val="en-US" w:eastAsia="en-US"/>
    </w:rPr>
  </w:style>
  <w:style w:type="character" w:customStyle="1" w:styleId="BodyText2Char">
    <w:name w:val="Body Text 2 Char"/>
    <w:link w:val="BodyText2"/>
    <w:rsid w:val="00632C80"/>
    <w:rPr>
      <w:rFonts w:ascii="Arial" w:hAnsi="Arial"/>
      <w:sz w:val="24"/>
      <w:lang w:val="en-US" w:eastAsia="en-US"/>
    </w:rPr>
  </w:style>
  <w:style w:type="paragraph" w:styleId="BalloonText">
    <w:name w:val="Balloon Text"/>
    <w:basedOn w:val="Normal"/>
    <w:link w:val="BalloonTextChar"/>
    <w:uiPriority w:val="99"/>
    <w:semiHidden/>
    <w:unhideWhenUsed/>
    <w:rsid w:val="003E4C30"/>
    <w:rPr>
      <w:rFonts w:ascii="Tahoma" w:hAnsi="Tahoma"/>
      <w:sz w:val="16"/>
      <w:szCs w:val="16"/>
    </w:rPr>
  </w:style>
  <w:style w:type="character" w:customStyle="1" w:styleId="BalloonTextChar">
    <w:name w:val="Balloon Text Char"/>
    <w:link w:val="BalloonText"/>
    <w:uiPriority w:val="99"/>
    <w:semiHidden/>
    <w:rsid w:val="003E4C30"/>
    <w:rPr>
      <w:rFonts w:ascii="Tahoma" w:hAnsi="Tahoma" w:cs="Tahoma"/>
      <w:sz w:val="16"/>
      <w:szCs w:val="16"/>
      <w:lang w:val="en-US" w:eastAsia="en-US"/>
    </w:rPr>
  </w:style>
  <w:style w:type="character" w:customStyle="1" w:styleId="HeaderChar">
    <w:name w:val="Header Char"/>
    <w:basedOn w:val="DefaultParagraphFont"/>
    <w:link w:val="Header"/>
    <w:rsid w:val="00036D75"/>
    <w:rPr>
      <w:rFonts w:ascii="Arial" w:hAnsi="Arial"/>
      <w:sz w:val="22"/>
    </w:rPr>
  </w:style>
  <w:style w:type="paragraph" w:styleId="BlockText">
    <w:name w:val="Block Text"/>
    <w:basedOn w:val="Normal"/>
    <w:uiPriority w:val="99"/>
    <w:unhideWhenUsed/>
    <w:rsid w:val="00A12156"/>
    <w:pPr>
      <w:widowControl w:val="0"/>
      <w:autoSpaceDE w:val="0"/>
      <w:autoSpaceDN w:val="0"/>
      <w:adjustRightInd w:val="0"/>
      <w:ind w:left="120" w:right="120"/>
    </w:pPr>
    <w:rPr>
      <w:rFonts w:ascii="Times New Roman" w:eastAsiaTheme="minorEastAsia" w:hAnsi="Times New Roman"/>
      <w:color w:val="000000"/>
      <w:szCs w:val="22"/>
      <w:lang w:val="en-CA"/>
    </w:rPr>
  </w:style>
  <w:style w:type="character" w:styleId="PlaceholderText">
    <w:name w:val="Placeholder Text"/>
    <w:basedOn w:val="DefaultParagraphFont"/>
    <w:uiPriority w:val="99"/>
    <w:semiHidden/>
    <w:rsid w:val="00A12156"/>
    <w:rPr>
      <w:color w:val="808080"/>
    </w:rPr>
  </w:style>
  <w:style w:type="character" w:customStyle="1" w:styleId="Style1">
    <w:name w:val="Style1"/>
    <w:basedOn w:val="DefaultParagraphFont"/>
    <w:uiPriority w:val="1"/>
    <w:rsid w:val="00A21633"/>
    <w:rPr>
      <w:rFonts w:ascii="Calibri" w:hAnsi="Calibri"/>
      <w:sz w:val="22"/>
      <w:u w:color="FFC000"/>
    </w:rPr>
  </w:style>
  <w:style w:type="paragraph" w:styleId="CommentText">
    <w:name w:val="annotation text"/>
    <w:basedOn w:val="Normal"/>
    <w:link w:val="CommentTextChar"/>
    <w:uiPriority w:val="99"/>
    <w:semiHidden/>
    <w:unhideWhenUsed/>
    <w:rsid w:val="00FD2B73"/>
    <w:pPr>
      <w:spacing w:after="200" w:line="276" w:lineRule="auto"/>
    </w:pPr>
    <w:rPr>
      <w:rFonts w:asciiTheme="minorHAnsi" w:eastAsiaTheme="minorEastAsia" w:hAnsiTheme="minorHAnsi"/>
      <w:sz w:val="20"/>
    </w:rPr>
  </w:style>
  <w:style w:type="character" w:customStyle="1" w:styleId="CommentTextChar">
    <w:name w:val="Comment Text Char"/>
    <w:basedOn w:val="DefaultParagraphFont"/>
    <w:link w:val="CommentText"/>
    <w:uiPriority w:val="99"/>
    <w:semiHidden/>
    <w:rsid w:val="00FD2B73"/>
    <w:rPr>
      <w:rFonts w:asciiTheme="minorHAnsi" w:eastAsiaTheme="minorEastAsia" w:hAnsiTheme="minorHAnsi"/>
    </w:rPr>
  </w:style>
  <w:style w:type="character" w:styleId="CommentReference">
    <w:name w:val="annotation reference"/>
    <w:basedOn w:val="DefaultParagraphFont"/>
    <w:uiPriority w:val="99"/>
    <w:semiHidden/>
    <w:unhideWhenUsed/>
    <w:rsid w:val="00FD2B73"/>
    <w:rPr>
      <w:rFonts w:ascii="Times New Roman" w:hAnsi="Times New Roman" w:cs="Times New Roman" w:hint="default"/>
      <w:sz w:val="16"/>
      <w:szCs w:val="16"/>
    </w:rPr>
  </w:style>
  <w:style w:type="paragraph" w:styleId="CommentSubject">
    <w:name w:val="annotation subject"/>
    <w:basedOn w:val="CommentText"/>
    <w:next w:val="CommentText"/>
    <w:link w:val="CommentSubjectChar"/>
    <w:uiPriority w:val="99"/>
    <w:semiHidden/>
    <w:unhideWhenUsed/>
    <w:rsid w:val="00EB7F7D"/>
    <w:pPr>
      <w:spacing w:after="0" w:line="240" w:lineRule="auto"/>
    </w:pPr>
    <w:rPr>
      <w:rFonts w:ascii="Arial" w:eastAsia="Times New Roman" w:hAnsi="Arial"/>
      <w:b/>
      <w:bCs/>
    </w:rPr>
  </w:style>
  <w:style w:type="character" w:customStyle="1" w:styleId="CommentSubjectChar">
    <w:name w:val="Comment Subject Char"/>
    <w:basedOn w:val="CommentTextChar"/>
    <w:link w:val="CommentSubject"/>
    <w:uiPriority w:val="99"/>
    <w:semiHidden/>
    <w:rsid w:val="00EB7F7D"/>
    <w:rPr>
      <w:rFonts w:ascii="Arial" w:eastAsiaTheme="minorEastAsia" w:hAnsi="Arial"/>
      <w:b/>
      <w:bCs/>
    </w:rPr>
  </w:style>
  <w:style w:type="paragraph" w:styleId="ListParagraph">
    <w:name w:val="List Paragraph"/>
    <w:basedOn w:val="Normal"/>
    <w:uiPriority w:val="34"/>
    <w:qFormat/>
    <w:rsid w:val="00832481"/>
    <w:pPr>
      <w:ind w:left="720"/>
      <w:contextualSpacing/>
    </w:pPr>
  </w:style>
  <w:style w:type="character" w:customStyle="1" w:styleId="pslongeditbox">
    <w:name w:val="pslongeditbox"/>
    <w:basedOn w:val="DefaultParagraphFont"/>
    <w:rsid w:val="00C32A41"/>
  </w:style>
  <w:style w:type="character" w:customStyle="1" w:styleId="UnresolvedMention1">
    <w:name w:val="Unresolved Mention1"/>
    <w:basedOn w:val="DefaultParagraphFont"/>
    <w:uiPriority w:val="99"/>
    <w:semiHidden/>
    <w:unhideWhenUsed/>
    <w:rsid w:val="00E232C3"/>
    <w:rPr>
      <w:color w:val="605E5C"/>
      <w:shd w:val="clear" w:color="auto" w:fill="E1DFDD"/>
    </w:rPr>
  </w:style>
  <w:style w:type="character" w:customStyle="1" w:styleId="Heading3Char">
    <w:name w:val="Heading 3 Char"/>
    <w:basedOn w:val="DefaultParagraphFont"/>
    <w:link w:val="Heading3"/>
    <w:uiPriority w:val="9"/>
    <w:semiHidden/>
    <w:rsid w:val="009706A5"/>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D1629A"/>
    <w:rPr>
      <w:color w:val="605E5C"/>
      <w:shd w:val="clear" w:color="auto" w:fill="E1DFDD"/>
    </w:rPr>
  </w:style>
  <w:style w:type="character" w:customStyle="1" w:styleId="UnresolvedMention3">
    <w:name w:val="Unresolved Mention3"/>
    <w:basedOn w:val="DefaultParagraphFont"/>
    <w:uiPriority w:val="99"/>
    <w:semiHidden/>
    <w:unhideWhenUsed/>
    <w:rsid w:val="00761E7F"/>
    <w:rPr>
      <w:color w:val="605E5C"/>
      <w:shd w:val="clear" w:color="auto" w:fill="E1DFDD"/>
    </w:rPr>
  </w:style>
  <w:style w:type="paragraph" w:customStyle="1" w:styleId="xmsonormal">
    <w:name w:val="x_msonormal"/>
    <w:basedOn w:val="Normal"/>
    <w:rsid w:val="00C43C4F"/>
    <w:rPr>
      <w:rFonts w:ascii="Calibri" w:eastAsiaTheme="minorHAnsi" w:hAnsi="Calibri" w:cs="Calibri"/>
      <w:szCs w:val="22"/>
      <w:lang w:val="en-CA" w:eastAsia="en-CA"/>
    </w:rPr>
  </w:style>
  <w:style w:type="table" w:styleId="TableGrid">
    <w:name w:val="Table Grid"/>
    <w:basedOn w:val="TableNormal"/>
    <w:uiPriority w:val="59"/>
    <w:rsid w:val="0080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4F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7643">
      <w:bodyDiv w:val="1"/>
      <w:marLeft w:val="0"/>
      <w:marRight w:val="0"/>
      <w:marTop w:val="0"/>
      <w:marBottom w:val="0"/>
      <w:divBdr>
        <w:top w:val="none" w:sz="0" w:space="0" w:color="auto"/>
        <w:left w:val="none" w:sz="0" w:space="0" w:color="auto"/>
        <w:bottom w:val="none" w:sz="0" w:space="0" w:color="auto"/>
        <w:right w:val="none" w:sz="0" w:space="0" w:color="auto"/>
      </w:divBdr>
    </w:div>
    <w:div w:id="123888949">
      <w:bodyDiv w:val="1"/>
      <w:marLeft w:val="0"/>
      <w:marRight w:val="0"/>
      <w:marTop w:val="0"/>
      <w:marBottom w:val="0"/>
      <w:divBdr>
        <w:top w:val="none" w:sz="0" w:space="0" w:color="auto"/>
        <w:left w:val="none" w:sz="0" w:space="0" w:color="auto"/>
        <w:bottom w:val="none" w:sz="0" w:space="0" w:color="auto"/>
        <w:right w:val="none" w:sz="0" w:space="0" w:color="auto"/>
      </w:divBdr>
    </w:div>
    <w:div w:id="190388303">
      <w:bodyDiv w:val="1"/>
      <w:marLeft w:val="0"/>
      <w:marRight w:val="0"/>
      <w:marTop w:val="0"/>
      <w:marBottom w:val="0"/>
      <w:divBdr>
        <w:top w:val="none" w:sz="0" w:space="0" w:color="auto"/>
        <w:left w:val="none" w:sz="0" w:space="0" w:color="auto"/>
        <w:bottom w:val="none" w:sz="0" w:space="0" w:color="auto"/>
        <w:right w:val="none" w:sz="0" w:space="0" w:color="auto"/>
      </w:divBdr>
      <w:divsChild>
        <w:div w:id="174350395">
          <w:marLeft w:val="0"/>
          <w:marRight w:val="0"/>
          <w:marTop w:val="0"/>
          <w:marBottom w:val="0"/>
          <w:divBdr>
            <w:top w:val="none" w:sz="0" w:space="0" w:color="auto"/>
            <w:left w:val="none" w:sz="0" w:space="0" w:color="auto"/>
            <w:bottom w:val="none" w:sz="0" w:space="0" w:color="auto"/>
            <w:right w:val="none" w:sz="0" w:space="0" w:color="auto"/>
          </w:divBdr>
        </w:div>
        <w:div w:id="1251085534">
          <w:marLeft w:val="0"/>
          <w:marRight w:val="0"/>
          <w:marTop w:val="0"/>
          <w:marBottom w:val="0"/>
          <w:divBdr>
            <w:top w:val="none" w:sz="0" w:space="0" w:color="auto"/>
            <w:left w:val="none" w:sz="0" w:space="0" w:color="auto"/>
            <w:bottom w:val="none" w:sz="0" w:space="0" w:color="auto"/>
            <w:right w:val="none" w:sz="0" w:space="0" w:color="auto"/>
          </w:divBdr>
        </w:div>
        <w:div w:id="1001465393">
          <w:marLeft w:val="0"/>
          <w:marRight w:val="0"/>
          <w:marTop w:val="0"/>
          <w:marBottom w:val="0"/>
          <w:divBdr>
            <w:top w:val="none" w:sz="0" w:space="0" w:color="auto"/>
            <w:left w:val="none" w:sz="0" w:space="0" w:color="auto"/>
            <w:bottom w:val="none" w:sz="0" w:space="0" w:color="auto"/>
            <w:right w:val="none" w:sz="0" w:space="0" w:color="auto"/>
          </w:divBdr>
        </w:div>
        <w:div w:id="738750640">
          <w:marLeft w:val="0"/>
          <w:marRight w:val="0"/>
          <w:marTop w:val="0"/>
          <w:marBottom w:val="0"/>
          <w:divBdr>
            <w:top w:val="none" w:sz="0" w:space="0" w:color="auto"/>
            <w:left w:val="none" w:sz="0" w:space="0" w:color="auto"/>
            <w:bottom w:val="none" w:sz="0" w:space="0" w:color="auto"/>
            <w:right w:val="none" w:sz="0" w:space="0" w:color="auto"/>
          </w:divBdr>
        </w:div>
        <w:div w:id="1075393489">
          <w:marLeft w:val="0"/>
          <w:marRight w:val="0"/>
          <w:marTop w:val="0"/>
          <w:marBottom w:val="0"/>
          <w:divBdr>
            <w:top w:val="none" w:sz="0" w:space="0" w:color="auto"/>
            <w:left w:val="none" w:sz="0" w:space="0" w:color="auto"/>
            <w:bottom w:val="none" w:sz="0" w:space="0" w:color="auto"/>
            <w:right w:val="none" w:sz="0" w:space="0" w:color="auto"/>
          </w:divBdr>
        </w:div>
        <w:div w:id="1980257842">
          <w:marLeft w:val="0"/>
          <w:marRight w:val="0"/>
          <w:marTop w:val="0"/>
          <w:marBottom w:val="0"/>
          <w:divBdr>
            <w:top w:val="none" w:sz="0" w:space="0" w:color="auto"/>
            <w:left w:val="none" w:sz="0" w:space="0" w:color="auto"/>
            <w:bottom w:val="none" w:sz="0" w:space="0" w:color="auto"/>
            <w:right w:val="none" w:sz="0" w:space="0" w:color="auto"/>
          </w:divBdr>
        </w:div>
        <w:div w:id="1761755528">
          <w:marLeft w:val="0"/>
          <w:marRight w:val="0"/>
          <w:marTop w:val="0"/>
          <w:marBottom w:val="0"/>
          <w:divBdr>
            <w:top w:val="none" w:sz="0" w:space="0" w:color="auto"/>
            <w:left w:val="none" w:sz="0" w:space="0" w:color="auto"/>
            <w:bottom w:val="none" w:sz="0" w:space="0" w:color="auto"/>
            <w:right w:val="none" w:sz="0" w:space="0" w:color="auto"/>
          </w:divBdr>
        </w:div>
        <w:div w:id="157309863">
          <w:marLeft w:val="0"/>
          <w:marRight w:val="0"/>
          <w:marTop w:val="0"/>
          <w:marBottom w:val="0"/>
          <w:divBdr>
            <w:top w:val="none" w:sz="0" w:space="0" w:color="auto"/>
            <w:left w:val="none" w:sz="0" w:space="0" w:color="auto"/>
            <w:bottom w:val="none" w:sz="0" w:space="0" w:color="auto"/>
            <w:right w:val="none" w:sz="0" w:space="0" w:color="auto"/>
          </w:divBdr>
        </w:div>
        <w:div w:id="1089618865">
          <w:marLeft w:val="0"/>
          <w:marRight w:val="0"/>
          <w:marTop w:val="0"/>
          <w:marBottom w:val="0"/>
          <w:divBdr>
            <w:top w:val="none" w:sz="0" w:space="0" w:color="auto"/>
            <w:left w:val="none" w:sz="0" w:space="0" w:color="auto"/>
            <w:bottom w:val="none" w:sz="0" w:space="0" w:color="auto"/>
            <w:right w:val="none" w:sz="0" w:space="0" w:color="auto"/>
          </w:divBdr>
        </w:div>
        <w:div w:id="1971472753">
          <w:marLeft w:val="0"/>
          <w:marRight w:val="0"/>
          <w:marTop w:val="0"/>
          <w:marBottom w:val="0"/>
          <w:divBdr>
            <w:top w:val="none" w:sz="0" w:space="0" w:color="auto"/>
            <w:left w:val="none" w:sz="0" w:space="0" w:color="auto"/>
            <w:bottom w:val="none" w:sz="0" w:space="0" w:color="auto"/>
            <w:right w:val="none" w:sz="0" w:space="0" w:color="auto"/>
          </w:divBdr>
        </w:div>
        <w:div w:id="498233681">
          <w:marLeft w:val="0"/>
          <w:marRight w:val="0"/>
          <w:marTop w:val="0"/>
          <w:marBottom w:val="0"/>
          <w:divBdr>
            <w:top w:val="none" w:sz="0" w:space="0" w:color="auto"/>
            <w:left w:val="none" w:sz="0" w:space="0" w:color="auto"/>
            <w:bottom w:val="none" w:sz="0" w:space="0" w:color="auto"/>
            <w:right w:val="none" w:sz="0" w:space="0" w:color="auto"/>
          </w:divBdr>
        </w:div>
        <w:div w:id="1798797167">
          <w:marLeft w:val="0"/>
          <w:marRight w:val="0"/>
          <w:marTop w:val="0"/>
          <w:marBottom w:val="0"/>
          <w:divBdr>
            <w:top w:val="none" w:sz="0" w:space="0" w:color="auto"/>
            <w:left w:val="none" w:sz="0" w:space="0" w:color="auto"/>
            <w:bottom w:val="none" w:sz="0" w:space="0" w:color="auto"/>
            <w:right w:val="none" w:sz="0" w:space="0" w:color="auto"/>
          </w:divBdr>
        </w:div>
        <w:div w:id="386032530">
          <w:marLeft w:val="0"/>
          <w:marRight w:val="0"/>
          <w:marTop w:val="0"/>
          <w:marBottom w:val="0"/>
          <w:divBdr>
            <w:top w:val="none" w:sz="0" w:space="0" w:color="auto"/>
            <w:left w:val="none" w:sz="0" w:space="0" w:color="auto"/>
            <w:bottom w:val="none" w:sz="0" w:space="0" w:color="auto"/>
            <w:right w:val="none" w:sz="0" w:space="0" w:color="auto"/>
          </w:divBdr>
        </w:div>
      </w:divsChild>
    </w:div>
    <w:div w:id="523058946">
      <w:bodyDiv w:val="1"/>
      <w:marLeft w:val="0"/>
      <w:marRight w:val="0"/>
      <w:marTop w:val="0"/>
      <w:marBottom w:val="0"/>
      <w:divBdr>
        <w:top w:val="none" w:sz="0" w:space="0" w:color="auto"/>
        <w:left w:val="none" w:sz="0" w:space="0" w:color="auto"/>
        <w:bottom w:val="none" w:sz="0" w:space="0" w:color="auto"/>
        <w:right w:val="none" w:sz="0" w:space="0" w:color="auto"/>
      </w:divBdr>
    </w:div>
    <w:div w:id="591471600">
      <w:bodyDiv w:val="1"/>
      <w:marLeft w:val="0"/>
      <w:marRight w:val="0"/>
      <w:marTop w:val="0"/>
      <w:marBottom w:val="0"/>
      <w:divBdr>
        <w:top w:val="none" w:sz="0" w:space="0" w:color="auto"/>
        <w:left w:val="none" w:sz="0" w:space="0" w:color="auto"/>
        <w:bottom w:val="none" w:sz="0" w:space="0" w:color="auto"/>
        <w:right w:val="none" w:sz="0" w:space="0" w:color="auto"/>
      </w:divBdr>
    </w:div>
    <w:div w:id="832454626">
      <w:bodyDiv w:val="1"/>
      <w:marLeft w:val="0"/>
      <w:marRight w:val="0"/>
      <w:marTop w:val="0"/>
      <w:marBottom w:val="0"/>
      <w:divBdr>
        <w:top w:val="none" w:sz="0" w:space="0" w:color="auto"/>
        <w:left w:val="none" w:sz="0" w:space="0" w:color="auto"/>
        <w:bottom w:val="none" w:sz="0" w:space="0" w:color="auto"/>
        <w:right w:val="none" w:sz="0" w:space="0" w:color="auto"/>
      </w:divBdr>
    </w:div>
    <w:div w:id="963804167">
      <w:bodyDiv w:val="1"/>
      <w:marLeft w:val="0"/>
      <w:marRight w:val="0"/>
      <w:marTop w:val="0"/>
      <w:marBottom w:val="0"/>
      <w:divBdr>
        <w:top w:val="none" w:sz="0" w:space="0" w:color="auto"/>
        <w:left w:val="none" w:sz="0" w:space="0" w:color="auto"/>
        <w:bottom w:val="none" w:sz="0" w:space="0" w:color="auto"/>
        <w:right w:val="none" w:sz="0" w:space="0" w:color="auto"/>
      </w:divBdr>
      <w:divsChild>
        <w:div w:id="903293188">
          <w:marLeft w:val="0"/>
          <w:marRight w:val="0"/>
          <w:marTop w:val="0"/>
          <w:marBottom w:val="0"/>
          <w:divBdr>
            <w:top w:val="none" w:sz="0" w:space="0" w:color="auto"/>
            <w:left w:val="none" w:sz="0" w:space="0" w:color="auto"/>
            <w:bottom w:val="none" w:sz="0" w:space="0" w:color="auto"/>
            <w:right w:val="none" w:sz="0" w:space="0" w:color="auto"/>
          </w:divBdr>
        </w:div>
      </w:divsChild>
    </w:div>
    <w:div w:id="971249421">
      <w:bodyDiv w:val="1"/>
      <w:marLeft w:val="0"/>
      <w:marRight w:val="0"/>
      <w:marTop w:val="0"/>
      <w:marBottom w:val="0"/>
      <w:divBdr>
        <w:top w:val="none" w:sz="0" w:space="0" w:color="auto"/>
        <w:left w:val="none" w:sz="0" w:space="0" w:color="auto"/>
        <w:bottom w:val="none" w:sz="0" w:space="0" w:color="auto"/>
        <w:right w:val="none" w:sz="0" w:space="0" w:color="auto"/>
      </w:divBdr>
    </w:div>
    <w:div w:id="990594342">
      <w:bodyDiv w:val="1"/>
      <w:marLeft w:val="0"/>
      <w:marRight w:val="0"/>
      <w:marTop w:val="0"/>
      <w:marBottom w:val="0"/>
      <w:divBdr>
        <w:top w:val="none" w:sz="0" w:space="0" w:color="auto"/>
        <w:left w:val="none" w:sz="0" w:space="0" w:color="auto"/>
        <w:bottom w:val="none" w:sz="0" w:space="0" w:color="auto"/>
        <w:right w:val="none" w:sz="0" w:space="0" w:color="auto"/>
      </w:divBdr>
      <w:divsChild>
        <w:div w:id="736786405">
          <w:marLeft w:val="0"/>
          <w:marRight w:val="0"/>
          <w:marTop w:val="0"/>
          <w:marBottom w:val="0"/>
          <w:divBdr>
            <w:top w:val="none" w:sz="0" w:space="0" w:color="auto"/>
            <w:left w:val="none" w:sz="0" w:space="0" w:color="auto"/>
            <w:bottom w:val="none" w:sz="0" w:space="0" w:color="auto"/>
            <w:right w:val="none" w:sz="0" w:space="0" w:color="auto"/>
          </w:divBdr>
        </w:div>
        <w:div w:id="1066755847">
          <w:marLeft w:val="0"/>
          <w:marRight w:val="0"/>
          <w:marTop w:val="0"/>
          <w:marBottom w:val="0"/>
          <w:divBdr>
            <w:top w:val="none" w:sz="0" w:space="0" w:color="auto"/>
            <w:left w:val="none" w:sz="0" w:space="0" w:color="auto"/>
            <w:bottom w:val="none" w:sz="0" w:space="0" w:color="auto"/>
            <w:right w:val="none" w:sz="0" w:space="0" w:color="auto"/>
          </w:divBdr>
        </w:div>
        <w:div w:id="713307221">
          <w:marLeft w:val="0"/>
          <w:marRight w:val="0"/>
          <w:marTop w:val="0"/>
          <w:marBottom w:val="0"/>
          <w:divBdr>
            <w:top w:val="none" w:sz="0" w:space="0" w:color="auto"/>
            <w:left w:val="none" w:sz="0" w:space="0" w:color="auto"/>
            <w:bottom w:val="none" w:sz="0" w:space="0" w:color="auto"/>
            <w:right w:val="none" w:sz="0" w:space="0" w:color="auto"/>
          </w:divBdr>
        </w:div>
        <w:div w:id="1039474716">
          <w:marLeft w:val="0"/>
          <w:marRight w:val="0"/>
          <w:marTop w:val="0"/>
          <w:marBottom w:val="0"/>
          <w:divBdr>
            <w:top w:val="none" w:sz="0" w:space="0" w:color="auto"/>
            <w:left w:val="none" w:sz="0" w:space="0" w:color="auto"/>
            <w:bottom w:val="none" w:sz="0" w:space="0" w:color="auto"/>
            <w:right w:val="none" w:sz="0" w:space="0" w:color="auto"/>
          </w:divBdr>
        </w:div>
        <w:div w:id="1851144251">
          <w:marLeft w:val="0"/>
          <w:marRight w:val="0"/>
          <w:marTop w:val="0"/>
          <w:marBottom w:val="0"/>
          <w:divBdr>
            <w:top w:val="none" w:sz="0" w:space="0" w:color="auto"/>
            <w:left w:val="none" w:sz="0" w:space="0" w:color="auto"/>
            <w:bottom w:val="none" w:sz="0" w:space="0" w:color="auto"/>
            <w:right w:val="none" w:sz="0" w:space="0" w:color="auto"/>
          </w:divBdr>
        </w:div>
        <w:div w:id="1425034051">
          <w:marLeft w:val="0"/>
          <w:marRight w:val="0"/>
          <w:marTop w:val="0"/>
          <w:marBottom w:val="0"/>
          <w:divBdr>
            <w:top w:val="none" w:sz="0" w:space="0" w:color="auto"/>
            <w:left w:val="none" w:sz="0" w:space="0" w:color="auto"/>
            <w:bottom w:val="none" w:sz="0" w:space="0" w:color="auto"/>
            <w:right w:val="none" w:sz="0" w:space="0" w:color="auto"/>
          </w:divBdr>
        </w:div>
        <w:div w:id="1500077794">
          <w:marLeft w:val="0"/>
          <w:marRight w:val="0"/>
          <w:marTop w:val="0"/>
          <w:marBottom w:val="0"/>
          <w:divBdr>
            <w:top w:val="none" w:sz="0" w:space="0" w:color="auto"/>
            <w:left w:val="none" w:sz="0" w:space="0" w:color="auto"/>
            <w:bottom w:val="none" w:sz="0" w:space="0" w:color="auto"/>
            <w:right w:val="none" w:sz="0" w:space="0" w:color="auto"/>
          </w:divBdr>
        </w:div>
        <w:div w:id="590354495">
          <w:marLeft w:val="0"/>
          <w:marRight w:val="0"/>
          <w:marTop w:val="0"/>
          <w:marBottom w:val="0"/>
          <w:divBdr>
            <w:top w:val="none" w:sz="0" w:space="0" w:color="auto"/>
            <w:left w:val="none" w:sz="0" w:space="0" w:color="auto"/>
            <w:bottom w:val="none" w:sz="0" w:space="0" w:color="auto"/>
            <w:right w:val="none" w:sz="0" w:space="0" w:color="auto"/>
          </w:divBdr>
        </w:div>
        <w:div w:id="802428836">
          <w:marLeft w:val="0"/>
          <w:marRight w:val="0"/>
          <w:marTop w:val="0"/>
          <w:marBottom w:val="0"/>
          <w:divBdr>
            <w:top w:val="none" w:sz="0" w:space="0" w:color="auto"/>
            <w:left w:val="none" w:sz="0" w:space="0" w:color="auto"/>
            <w:bottom w:val="none" w:sz="0" w:space="0" w:color="auto"/>
            <w:right w:val="none" w:sz="0" w:space="0" w:color="auto"/>
          </w:divBdr>
        </w:div>
        <w:div w:id="91555099">
          <w:marLeft w:val="0"/>
          <w:marRight w:val="0"/>
          <w:marTop w:val="0"/>
          <w:marBottom w:val="0"/>
          <w:divBdr>
            <w:top w:val="none" w:sz="0" w:space="0" w:color="auto"/>
            <w:left w:val="none" w:sz="0" w:space="0" w:color="auto"/>
            <w:bottom w:val="none" w:sz="0" w:space="0" w:color="auto"/>
            <w:right w:val="none" w:sz="0" w:space="0" w:color="auto"/>
          </w:divBdr>
        </w:div>
        <w:div w:id="1677032575">
          <w:marLeft w:val="0"/>
          <w:marRight w:val="0"/>
          <w:marTop w:val="0"/>
          <w:marBottom w:val="0"/>
          <w:divBdr>
            <w:top w:val="none" w:sz="0" w:space="0" w:color="auto"/>
            <w:left w:val="none" w:sz="0" w:space="0" w:color="auto"/>
            <w:bottom w:val="none" w:sz="0" w:space="0" w:color="auto"/>
            <w:right w:val="none" w:sz="0" w:space="0" w:color="auto"/>
          </w:divBdr>
        </w:div>
        <w:div w:id="949050144">
          <w:marLeft w:val="0"/>
          <w:marRight w:val="0"/>
          <w:marTop w:val="0"/>
          <w:marBottom w:val="0"/>
          <w:divBdr>
            <w:top w:val="none" w:sz="0" w:space="0" w:color="auto"/>
            <w:left w:val="none" w:sz="0" w:space="0" w:color="auto"/>
            <w:bottom w:val="none" w:sz="0" w:space="0" w:color="auto"/>
            <w:right w:val="none" w:sz="0" w:space="0" w:color="auto"/>
          </w:divBdr>
        </w:div>
        <w:div w:id="2106723090">
          <w:marLeft w:val="0"/>
          <w:marRight w:val="0"/>
          <w:marTop w:val="0"/>
          <w:marBottom w:val="0"/>
          <w:divBdr>
            <w:top w:val="none" w:sz="0" w:space="0" w:color="auto"/>
            <w:left w:val="none" w:sz="0" w:space="0" w:color="auto"/>
            <w:bottom w:val="none" w:sz="0" w:space="0" w:color="auto"/>
            <w:right w:val="none" w:sz="0" w:space="0" w:color="auto"/>
          </w:divBdr>
        </w:div>
      </w:divsChild>
    </w:div>
    <w:div w:id="1119377780">
      <w:bodyDiv w:val="1"/>
      <w:marLeft w:val="0"/>
      <w:marRight w:val="0"/>
      <w:marTop w:val="0"/>
      <w:marBottom w:val="0"/>
      <w:divBdr>
        <w:top w:val="none" w:sz="0" w:space="0" w:color="auto"/>
        <w:left w:val="none" w:sz="0" w:space="0" w:color="auto"/>
        <w:bottom w:val="none" w:sz="0" w:space="0" w:color="auto"/>
        <w:right w:val="none" w:sz="0" w:space="0" w:color="auto"/>
      </w:divBdr>
    </w:div>
    <w:div w:id="1182667020">
      <w:bodyDiv w:val="1"/>
      <w:marLeft w:val="0"/>
      <w:marRight w:val="0"/>
      <w:marTop w:val="0"/>
      <w:marBottom w:val="0"/>
      <w:divBdr>
        <w:top w:val="none" w:sz="0" w:space="0" w:color="auto"/>
        <w:left w:val="none" w:sz="0" w:space="0" w:color="auto"/>
        <w:bottom w:val="none" w:sz="0" w:space="0" w:color="auto"/>
        <w:right w:val="none" w:sz="0" w:space="0" w:color="auto"/>
      </w:divBdr>
    </w:div>
    <w:div w:id="1337996665">
      <w:bodyDiv w:val="1"/>
      <w:marLeft w:val="0"/>
      <w:marRight w:val="0"/>
      <w:marTop w:val="0"/>
      <w:marBottom w:val="0"/>
      <w:divBdr>
        <w:top w:val="none" w:sz="0" w:space="0" w:color="auto"/>
        <w:left w:val="none" w:sz="0" w:space="0" w:color="auto"/>
        <w:bottom w:val="none" w:sz="0" w:space="0" w:color="auto"/>
        <w:right w:val="none" w:sz="0" w:space="0" w:color="auto"/>
      </w:divBdr>
    </w:div>
    <w:div w:id="1404598186">
      <w:bodyDiv w:val="1"/>
      <w:marLeft w:val="0"/>
      <w:marRight w:val="0"/>
      <w:marTop w:val="0"/>
      <w:marBottom w:val="0"/>
      <w:divBdr>
        <w:top w:val="none" w:sz="0" w:space="0" w:color="auto"/>
        <w:left w:val="none" w:sz="0" w:space="0" w:color="auto"/>
        <w:bottom w:val="none" w:sz="0" w:space="0" w:color="auto"/>
        <w:right w:val="none" w:sz="0" w:space="0" w:color="auto"/>
      </w:divBdr>
    </w:div>
    <w:div w:id="1501434626">
      <w:bodyDiv w:val="1"/>
      <w:marLeft w:val="0"/>
      <w:marRight w:val="0"/>
      <w:marTop w:val="0"/>
      <w:marBottom w:val="0"/>
      <w:divBdr>
        <w:top w:val="none" w:sz="0" w:space="0" w:color="auto"/>
        <w:left w:val="none" w:sz="0" w:space="0" w:color="auto"/>
        <w:bottom w:val="none" w:sz="0" w:space="0" w:color="auto"/>
        <w:right w:val="none" w:sz="0" w:space="0" w:color="auto"/>
      </w:divBdr>
    </w:div>
    <w:div w:id="17406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at-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F17EA0F42473D4D9139D14C7C050296" ma:contentTypeVersion="24" ma:contentTypeDescription="Create a new document." ma:contentTypeScope="" ma:versionID="608a9569a995e43088b8cd80699488ab">
  <xsd:schema xmlns:xsd="http://www.w3.org/2001/XMLSchema" xmlns:xs="http://www.w3.org/2001/XMLSchema" xmlns:p="http://schemas.microsoft.com/office/2006/metadata/properties" xmlns:ns2="2f9f0fbd-b705-4dc2-a6cb-470b43fdfc63" xmlns:ns3="b72786ff-2f98-40d5-aa05-2b821dc78baf" xmlns:ns4="c4cb80c8-fb5f-4e5b-826f-8e1b1b1dafd3" targetNamespace="http://schemas.microsoft.com/office/2006/metadata/properties" ma:root="true" ma:fieldsID="b8be64b2eebd90d9482e4cc646a415d4" ns2:_="" ns3:_="" ns4:_="">
    <xsd:import namespace="2f9f0fbd-b705-4dc2-a6cb-470b43fdfc63"/>
    <xsd:import namespace="b72786ff-2f98-40d5-aa05-2b821dc78baf"/>
    <xsd:import namespace="c4cb80c8-fb5f-4e5b-826f-8e1b1b1dafd3"/>
    <xsd:element name="properties">
      <xsd:complexType>
        <xsd:sequence>
          <xsd:element name="documentManagement">
            <xsd:complexType>
              <xsd:all>
                <xsd:element ref="ns2:MediaServiceMetadata" minOccurs="0"/>
                <xsd:element ref="ns2:MediaServiceFastMetadata" minOccurs="0"/>
                <xsd:element ref="ns2:ProcessorTopic" minOccurs="0"/>
                <xsd:element ref="ns2:System" minOccurs="0"/>
                <xsd:element ref="ns2:Sub_x002d_Process" minOccurs="0"/>
                <xsd:element ref="ns2:ContentType0" minOccurs="0"/>
                <xsd:element ref="ns3:SharedWithUsers" minOccurs="0"/>
                <xsd:element ref="ns3:SharedWithDetails" minOccurs="0"/>
                <xsd:element ref="ns2:Course_x002f_Thesis_x0020_Based" minOccurs="0"/>
                <xsd:element ref="ns4:_dlc_DocId" minOccurs="0"/>
                <xsd:element ref="ns4:_dlc_DocIdUrl" minOccurs="0"/>
                <xsd:element ref="ns4:_dlc_DocIdPersistId" minOccurs="0"/>
                <xsd:element ref="ns2:temp_PaSONotes" minOccurs="0"/>
                <xsd:element ref="ns2:FileNotes" minOccurs="0"/>
                <xsd:element ref="ns2:LastModifiedonOldSP" minOccurs="0"/>
                <xsd:element ref="ns2:Editor0" minOccurs="0"/>
                <xsd:element ref="ns2:ReviewDate" minOccurs="0"/>
                <xsd:element ref="ns2:BackupEditor" minOccurs="0"/>
                <xsd:element ref="ns2:LastReviewedOn"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f0fbd-b705-4dc2-a6cb-470b43fdf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cessorTopic" ma:index="10" nillable="true" ma:displayName="Topic" ma:format="Dropdown" ma:internalName="ProcessorTopic">
      <xsd:complexType>
        <xsd:complexContent>
          <xsd:extension base="dms:MultiChoice">
            <xsd:sequence>
              <xsd:element name="Value" maxOccurs="unbounded" minOccurs="0" nillable="true">
                <xsd:simpleType>
                  <xsd:restriction base="dms:Choice">
                    <xsd:enumeration value="Admissions"/>
                    <xsd:enumeration value="Students in Program"/>
                    <xsd:enumeration value="Graduation/Convocation"/>
                    <xsd:enumeration value="Document Templates"/>
                    <xsd:enumeration value="GPO Processing"/>
                    <xsd:enumeration value="SharePoint"/>
                    <xsd:enumeration value="Data and Reporting"/>
                  </xsd:restriction>
                </xsd:simpleType>
              </xsd:element>
            </xsd:sequence>
          </xsd:extension>
        </xsd:complexContent>
      </xsd:complexType>
    </xsd:element>
    <xsd:element name="System" ma:index="11" nillable="true" ma:displayName="System" ma:format="Dropdown" ma:internalName="System">
      <xsd:simpleType>
        <xsd:restriction base="dms:Choice">
          <xsd:enumeration value="PeopleSoft"/>
          <xsd:enumeration value="EDMS"/>
          <xsd:enumeration value="Other"/>
          <xsd:enumeration value="Cognos"/>
          <xsd:enumeration value="SharePoint"/>
          <xsd:enumeration value="Drupal"/>
        </xsd:restriction>
      </xsd:simpleType>
    </xsd:element>
    <xsd:element name="Sub_x002d_Process" ma:index="12" nillable="true" ma:displayName="Sub-Topic" ma:format="Dropdown" ma:internalName="Sub_x002d_Process">
      <xsd:complexType>
        <xsd:complexContent>
          <xsd:extension base="dms:MultiChoice">
            <xsd:sequence>
              <xsd:element name="Value" maxOccurs="unbounded" minOccurs="0" nillable="true">
                <xsd:simpleType>
                  <xsd:restriction base="dms:Choice">
                    <xsd:enumeration value="Academic Misconduct"/>
                    <xsd:enumeration value="Academic Requirements Report"/>
                    <xsd:enumeration value="Admissions"/>
                    <xsd:enumeration value="Admission Deposits"/>
                    <xsd:enumeration value="Admission Letters"/>
                    <xsd:enumeration value="Admissions Processing/ADMIT Function"/>
                    <xsd:enumeration value="Advanced Credit"/>
                    <xsd:enumeration value="Advising Notes"/>
                    <xsd:enumeration value="Annual Progress Reports"/>
                    <xsd:enumeration value="Applications"/>
                    <xsd:enumeration value="Candidacy Examinations"/>
                    <xsd:enumeration value="Citizenship"/>
                    <xsd:enumeration value="Convocation &amp; Graduation"/>
                    <xsd:enumeration value="Deferrals of Admission"/>
                    <xsd:enumeration value="Exchange &amp; Visiting Students"/>
                    <xsd:enumeration value="Examinations"/>
                    <xsd:enumeration value="External Examiner Approval"/>
                    <xsd:enumeration value="Funding"/>
                    <xsd:enumeration value="General"/>
                    <xsd:enumeration value="Graduate Assistantships"/>
                    <xsd:enumeration value="Laddered Pathways"/>
                    <xsd:enumeration value="Leave of Absence"/>
                    <xsd:enumeration value="Low Grades"/>
                    <xsd:enumeration value="Qualifications"/>
                    <xsd:enumeration value="Readmissions"/>
                    <xsd:enumeration value="Recommending a Student for Graduation"/>
                    <xsd:enumeration value="Registration"/>
                    <xsd:enumeration value="Registration Exemptions"/>
                    <xsd:enumeration value="Reference Forms"/>
                    <xsd:enumeration value="Sponsored Students"/>
                    <xsd:enumeration value="Students in Program"/>
                    <xsd:enumeration value="Studying at Other Institutions"/>
                    <xsd:enumeration value="Supervision"/>
                    <xsd:enumeration value="Term-Based Registration"/>
                    <xsd:enumeration value="Thesis Examinations"/>
                    <xsd:enumeration value="Thesis Submission"/>
                    <xsd:enumeration value="Time in Program"/>
                    <xsd:enumeration value="Transcripts"/>
                    <xsd:enumeration value="Web Application"/>
                    <xsd:enumeration value="Withdrawals"/>
                    <xsd:enumeration value="Concurrent Registration"/>
                  </xsd:restriction>
                </xsd:simpleType>
              </xsd:element>
            </xsd:sequence>
          </xsd:extension>
        </xsd:complexContent>
      </xsd:complexType>
    </xsd:element>
    <xsd:element name="ContentType0" ma:index="13" nillable="true" ma:displayName="Content Type" ma:format="Dropdown" ma:internalName="ContentType0">
      <xsd:simpleType>
        <xsd:restriction base="dms:Choice">
          <xsd:enumeration value="Job-Aid"/>
          <xsd:enumeration value="Guide/Guideline"/>
          <xsd:enumeration value="Template"/>
          <xsd:enumeration value="Form"/>
          <xsd:enumeration value="Checklist"/>
          <xsd:enumeration value="Video"/>
          <xsd:enumeration value="PowerPoint Presentation"/>
          <xsd:enumeration value="Report"/>
          <xsd:enumeration value="Workflow Chart"/>
          <xsd:enumeration value="Web Content"/>
        </xsd:restriction>
      </xsd:simpleType>
    </xsd:element>
    <xsd:element name="Course_x002f_Thesis_x0020_Based" ma:index="16" nillable="true" ma:displayName="Program" ma:format="Dropdown" ma:internalName="Course_x002f_Thesis_x0020_Based">
      <xsd:complexType>
        <xsd:complexContent>
          <xsd:extension base="dms:MultiChoice">
            <xsd:sequence>
              <xsd:element name="Value" maxOccurs="unbounded" minOccurs="0" nillable="true">
                <xsd:simpleType>
                  <xsd:restriction base="dms:Choice">
                    <xsd:enumeration value="Course"/>
                    <xsd:enumeration value="Thesis"/>
                    <xsd:enumeration value="All Programs"/>
                    <xsd:enumeration value="Faculty of Arts"/>
                    <xsd:enumeration value="Cumming School of Medicine"/>
                    <xsd:enumeration value="Faculty of Graduate Studies"/>
                    <xsd:enumeration value="Faculty of Law"/>
                    <xsd:enumeration value="Faculty of Kinesiology"/>
                    <xsd:enumeration value="Faculty of Nursing"/>
                    <xsd:enumeration value="Faculty of Social Work"/>
                    <xsd:enumeration value="Faculty of Veterinary Medicine"/>
                    <xsd:enumeration value="Haskayne School of Business"/>
                    <xsd:enumeration value="School of Public Policy"/>
                    <xsd:enumeration value="Schulich School of Engineering"/>
                    <xsd:enumeration value="Werklund School of Education"/>
                    <xsd:enumeration value="Faculty of Science"/>
                    <xsd:enumeration value="School of Architecture, Planning, and Landscape"/>
                  </xsd:restriction>
                </xsd:simpleType>
              </xsd:element>
            </xsd:sequence>
          </xsd:extension>
        </xsd:complexContent>
      </xsd:complexType>
    </xsd:element>
    <xsd:element name="temp_PaSONotes" ma:index="20" nillable="true" ma:displayName="Migration Notes" ma:description="This column contains notes for managing documents in parallel as they are being reviewed and updated in relation to PaSO changes. &#10;&#10;We will also use it to track special circumstances that we are looking into. " ma:format="Dropdown" ma:internalName="temp_PaSONotes">
      <xsd:simpleType>
        <xsd:restriction base="dms:Note">
          <xsd:maxLength value="255"/>
        </xsd:restriction>
      </xsd:simpleType>
    </xsd:element>
    <xsd:element name="FileNotes" ma:index="21" nillable="true" ma:displayName="Inventory Notes" ma:description="Notes transferred from DIMS inventory" ma:format="Dropdown" ma:internalName="FileNotes">
      <xsd:simpleType>
        <xsd:restriction base="dms:Note">
          <xsd:maxLength value="255"/>
        </xsd:restriction>
      </xsd:simpleType>
    </xsd:element>
    <xsd:element name="LastModifiedonOldSP" ma:index="22" nillable="true" ma:displayName="Last Modified on 'Old SP'" ma:description="Date last modified on the GPA Handbook site" ma:format="DateOnly" ma:internalName="LastModifiedonOldSP">
      <xsd:simpleType>
        <xsd:restriction base="dms:DateTime"/>
      </xsd:simpleType>
    </xsd:element>
    <xsd:element name="Editor0" ma:index="23" nillable="true" ma:displayName="Editor" ma:description="This field lists the person with primary responsibility for the subject matter. They will have &quot;Edit&quot; security privileges for document. " ma:format="Dropdown" ma:internalName="Editor0">
      <xsd:complexType>
        <xsd:complexContent>
          <xsd:extension base="dms:MultiChoice">
            <xsd:sequence>
              <xsd:element name="Value" maxOccurs="unbounded" minOccurs="0" nillable="true">
                <xsd:simpleType>
                  <xsd:restriction base="dms:Choice">
                    <xsd:enumeration value="Catalina Kovacs"/>
                    <xsd:enumeration value="Christine Verwoerd"/>
                    <xsd:enumeration value="Kifah Alramahi"/>
                    <xsd:enumeration value="Nicholas Beck"/>
                    <xsd:enumeration value="Robin Hawes"/>
                    <xsd:enumeration value="Christine Abadingo"/>
                    <xsd:enumeration value="Kristina Lysova"/>
                    <xsd:enumeration value="Patrick Kiproff"/>
                    <xsd:enumeration value="Denise Retzlaff"/>
                    <xsd:enumeration value="Swapnil Saxena"/>
                    <xsd:enumeration value="Elsa-Lee Alho"/>
                    <xsd:enumeration value="Erin J Coburn"/>
                    <xsd:enumeration value="Sophia George"/>
                    <xsd:enumeration value="Ravinder Pal Singh"/>
                    <xsd:enumeration value="Jamie Pryde"/>
                    <xsd:enumeration value="Catherine McLeod"/>
                  </xsd:restriction>
                </xsd:simpleType>
              </xsd:element>
            </xsd:sequence>
          </xsd:extension>
        </xsd:complexContent>
      </xsd:complexType>
    </xsd:element>
    <xsd:element name="ReviewDate" ma:index="24" nillable="true" ma:displayName="Review Date" ma:description="Date the document must be reviewed." ma:format="DateOnly" ma:internalName="ReviewDate">
      <xsd:simpleType>
        <xsd:restriction base="dms:DateTime"/>
      </xsd:simpleType>
    </xsd:element>
    <xsd:element name="BackupEditor" ma:index="25" nillable="true" ma:displayName="Backup Editor" ma:format="Dropdown" ma:internalName="BackupEditor">
      <xsd:complexType>
        <xsd:complexContent>
          <xsd:extension base="dms:MultiChoice">
            <xsd:sequence>
              <xsd:element name="Value" maxOccurs="unbounded" minOccurs="0" nillable="true">
                <xsd:simpleType>
                  <xsd:restriction base="dms:Choice">
                    <xsd:enumeration value="Carmen Ho"/>
                    <xsd:enumeration value="Catalina Kovacs"/>
                    <xsd:enumeration value="Christine Verwoerd"/>
                    <xsd:enumeration value="Corey Wilkes"/>
                    <xsd:enumeration value="Kifah Alramahi"/>
                    <xsd:enumeration value="Nicholas Beck"/>
                    <xsd:enumeration value="Robin Hawes"/>
                    <xsd:enumeration value="Michelle Speta"/>
                    <xsd:enumeration value="Christine Abadingo"/>
                    <xsd:enumeration value="Elsa-Lee Alho"/>
                    <xsd:enumeration value="Erin j Coburn"/>
                    <xsd:enumeration value="Sophia George"/>
                    <xsd:enumeration value="Ravinder Pal SIngh"/>
                    <xsd:enumeration value="Catherine McLeod"/>
                    <xsd:enumeration value="Swapnil Saxena"/>
                  </xsd:restriction>
                </xsd:simpleType>
              </xsd:element>
            </xsd:sequence>
          </xsd:extension>
        </xsd:complexContent>
      </xsd:complexType>
    </xsd:element>
    <xsd:element name="LastReviewedOn" ma:index="26" nillable="true" ma:displayName="Last Reviewed/Edited On" ma:description="Date the document was last reviewed or edited on" ma:format="DateOnly" ma:internalName="LastReviewedOn">
      <xsd:simpleType>
        <xsd:restriction base="dms:DateTim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786ff-2f98-40d5-aa05-2b821dc78b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cb80c8-fb5f-4e5b-826f-8e1b1b1dafd3"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File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ileNotes xmlns="2f9f0fbd-b705-4dc2-a6cb-470b43fdfc63" xsi:nil="true"/>
    <LastReviewedOn xmlns="2f9f0fbd-b705-4dc2-a6cb-470b43fdfc63" xsi:nil="true"/>
    <System xmlns="2f9f0fbd-b705-4dc2-a6cb-470b43fdfc63">Other</System>
    <Sub_x002d_Process xmlns="2f9f0fbd-b705-4dc2-a6cb-470b43fdfc63">
      <Value>Admission Letters</Value>
    </Sub_x002d_Process>
    <ProcessorTopic xmlns="2f9f0fbd-b705-4dc2-a6cb-470b43fdfc63">
      <Value>Admissions</Value>
      <Value>GPO Processing</Value>
    </ProcessorTopic>
    <BackupEditor xmlns="2f9f0fbd-b705-4dc2-a6cb-470b43fdfc63" xsi:nil="true"/>
    <ReviewDate xmlns="2f9f0fbd-b705-4dc2-a6cb-470b43fdfc63" xsi:nil="true"/>
    <Course_x002f_Thesis_x0020_Based xmlns="2f9f0fbd-b705-4dc2-a6cb-470b43fdfc63">
      <Value>All Programs</Value>
    </Course_x002f_Thesis_x0020_Based>
    <Editor0 xmlns="2f9f0fbd-b705-4dc2-a6cb-470b43fdfc63" xsi:nil="true"/>
    <LastModifiedonOldSP xmlns="2f9f0fbd-b705-4dc2-a6cb-470b43fdfc63" xsi:nil="true"/>
    <temp_PaSONotes xmlns="2f9f0fbd-b705-4dc2-a6cb-470b43fdfc63" xsi:nil="true"/>
    <ContentType0 xmlns="2f9f0fbd-b705-4dc2-a6cb-470b43fdfc63">Template</ContentType0>
    <_dlc_DocId xmlns="c4cb80c8-fb5f-4e5b-826f-8e1b1b1dafd3">FGSGRADNET-643289495-481</_dlc_DocId>
    <_dlc_DocIdUrl xmlns="c4cb80c8-fb5f-4e5b-826f-8e1b1b1dafd3">
      <Url>https://uofc.sharepoint.com/sites/GRADnet/GraduateProgramSupport/_layouts/15/DocIdRedir.aspx?ID=FGSGRADNET-643289495-481</Url>
      <Description>FGSGRADNET-643289495-481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8D50E-12A0-48FE-B850-C49889F71A91}">
  <ds:schemaRefs>
    <ds:schemaRef ds:uri="http://schemas.microsoft.com/sharepoint/events"/>
  </ds:schemaRefs>
</ds:datastoreItem>
</file>

<file path=customXml/itemProps2.xml><?xml version="1.0" encoding="utf-8"?>
<ds:datastoreItem xmlns:ds="http://schemas.openxmlformats.org/officeDocument/2006/customXml" ds:itemID="{6E124AB7-9654-48AE-ABBC-C0212877E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f0fbd-b705-4dc2-a6cb-470b43fdfc63"/>
    <ds:schemaRef ds:uri="b72786ff-2f98-40d5-aa05-2b821dc78baf"/>
    <ds:schemaRef ds:uri="c4cb80c8-fb5f-4e5b-826f-8e1b1b1d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3AF98-B093-47D2-A14C-BC356ACF9BB2}">
  <ds:schemaRefs>
    <ds:schemaRef ds:uri="http://schemas.microsoft.com/office/2006/metadata/properties"/>
    <ds:schemaRef ds:uri="2f9f0fbd-b705-4dc2-a6cb-470b43fdfc63"/>
    <ds:schemaRef ds:uri="c4cb80c8-fb5f-4e5b-826f-8e1b1b1dafd3"/>
  </ds:schemaRefs>
</ds:datastoreItem>
</file>

<file path=customXml/itemProps4.xml><?xml version="1.0" encoding="utf-8"?>
<ds:datastoreItem xmlns:ds="http://schemas.openxmlformats.org/officeDocument/2006/customXml" ds:itemID="{C3920042-9668-4E9E-A8EF-991DD6D18FD1}">
  <ds:schemaRefs>
    <ds:schemaRef ds:uri="http://schemas.openxmlformats.org/officeDocument/2006/bibliography"/>
  </ds:schemaRefs>
</ds:datastoreItem>
</file>

<file path=customXml/itemProps5.xml><?xml version="1.0" encoding="utf-8"?>
<ds:datastoreItem xmlns:ds="http://schemas.openxmlformats.org/officeDocument/2006/customXml" ds:itemID="{D60B0838-F95A-427E-82CB-2A90EAA1E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coat-head</Template>
  <TotalTime>3</TotalTime>
  <Pages>1</Pages>
  <Words>263</Words>
  <Characters>1500</Characters>
  <Application>Microsoft Office Word</Application>
  <DocSecurity>0</DocSecurity>
  <Lines>12</Lines>
  <Paragraphs>3</Paragraphs>
  <ScaleCrop>false</ScaleCrop>
  <Company>University of Calgary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CDN and PR Admission Letter Template</dc:title>
  <dc:creator>Linda M. Collins</dc:creator>
  <cp:lastModifiedBy>Christine Abadingo</cp:lastModifiedBy>
  <cp:revision>3</cp:revision>
  <cp:lastPrinted>2020-02-21T16:41:00Z</cp:lastPrinted>
  <dcterms:created xsi:type="dcterms:W3CDTF">2025-02-19T16:19:00Z</dcterms:created>
  <dcterms:modified xsi:type="dcterms:W3CDTF">2025-02-19T16:20:00Z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0x010100BF17EA0F42473D4D9139D14C7C050296</vt:lpwstr>
  </property>
  <property fmtid="{D5CDD505-2E9C-101B-9397-08002B2CF9AE}" pid="3" name="Function - 2">
    <vt:lpwstr>Visiting Student</vt:lpwstr>
  </property>
  <property fmtid="{D5CDD505-2E9C-101B-9397-08002B2CF9AE}" pid="4" name="Order">
    <vt:r8>22300</vt:r8>
  </property>
  <property fmtid="{D5CDD505-2E9C-101B-9397-08002B2CF9AE}" pid="5" name="xd_ProgID">
    <vt:lpwstr/>
  </property>
  <property fmtid="{D5CDD505-2E9C-101B-9397-08002B2CF9AE}" pid="6" name="TemplateUrl">
    <vt:lpwstr/>
  </property>
  <property fmtid="{D5CDD505-2E9C-101B-9397-08002B2CF9AE}" pid="7" name="_dlc_DocIdItemGuid">
    <vt:lpwstr>fb745b88-378f-42d1-a70a-fe7a0d725ec6</vt:lpwstr>
  </property>
  <property fmtid="{D5CDD505-2E9C-101B-9397-08002B2CF9AE}" pid="8" name="_ExtendedDescription">
    <vt:lpwstr>&lt;div class="ExternalClassCE0CB2A767E849E98B8CE2E61D1DEE98"&gt;Admission Letter for Canadian or PR Students&lt;/div&gt;</vt:lpwstr>
  </property>
</Properties>
</file>